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3E5C35" w14:textId="0B2C9059" w:rsidR="00A64F68" w:rsidRDefault="001873AC" w:rsidP="00B26BEB">
      <w:pPr>
        <w:spacing w:line="20" w:lineRule="exact"/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B6CDA6D" wp14:editId="1CB3387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3485" cy="10691495"/>
                <wp:effectExtent l="0" t="0" r="0" b="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600" cy="10692000"/>
                          <a:chOff x="0" y="0"/>
                          <a:chExt cx="7562850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7725" y="7143750"/>
                            <a:ext cx="2905125" cy="3545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9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A1A998" id="Voorblad 02" o:spid="_x0000_s1026" style="position:absolute;margin-left:0;margin-top:0;width:595.55pt;height:841.85pt;z-index:-251649024;mso-position-horizontal:left;mso-position-horizontal-relative:page;mso-position-vertical:top;mso-position-vertical-relative:page;mso-width-relative:margin;mso-height-relative:margin" coordsize="75628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D/bw+OCQAAABAGrX9qbz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8GsN4A48uU7r4AAAAAElFTkSuQmCCUEsDBAoAAAAAAAAAIQAa0D/tM9oAADPaAAAUAAAA&#10;ZHJzL21lZGlhL2ltYWdlMi5zdmfvu788P3htbCB2ZXJzaW9uPSIxLjAiIGVuY29kaW5nPSJ1dGYt&#10;OCI/Pj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46577;top:71437;width:29051;height:35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">
                  <v:imagedata r:id="rId15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7513"/>
      </w:tblGrid>
      <w:tr w:rsidR="00A64F68" w14:paraId="708374DA" w14:textId="77777777" w:rsidTr="00A265EE">
        <w:trPr>
          <w:trHeight w:hRule="exact" w:val="11340"/>
        </w:trPr>
        <w:tc>
          <w:tcPr>
            <w:tcW w:w="7513" w:type="dxa"/>
            <w:tcMar>
              <w:top w:w="9639" w:type="dxa"/>
              <w:bottom w:w="0" w:type="dxa"/>
            </w:tcMar>
          </w:tcPr>
          <w:p w14:paraId="1EE4CE28" w14:textId="15CADD90" w:rsidR="00D16EFC" w:rsidRDefault="006D748B" w:rsidP="00EC3839">
            <w:pPr>
              <w:pStyle w:val="CoverTitel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8CBBC5" wp14:editId="22A2A70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-4570730</wp:posOffset>
                      </wp:positionV>
                      <wp:extent cx="5781675" cy="3611880"/>
                      <wp:effectExtent l="0" t="0" r="0" b="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E832D" w14:textId="665FC3C3" w:rsidR="006D748B" w:rsidRPr="006D748B" w:rsidRDefault="00F73CEE" w:rsidP="006D748B">
                                  <w:pPr>
                                    <w:pStyle w:val="CoverTitel"/>
                                    <w:jc w:val="center"/>
                                    <w:rPr>
                                      <w:noProof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nl-NL"/>
                                    </w:rPr>
                                    <w:drawing>
                                      <wp:inline distT="0" distB="0" distL="0" distR="0" wp14:anchorId="0E722AEE" wp14:editId="1DF138CE">
                                        <wp:extent cx="5975985" cy="2838593"/>
                                        <wp:effectExtent l="0" t="0" r="5715" b="0"/>
                                        <wp:docPr id="1" name="Afbeelding 1" descr="Duurzame binnenkant voor groen gebouw: Studio M74 - The Substitu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uurzame binnenkant voor groen gebouw: Studio M74 - The Substitu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75985" cy="28385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8CB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5" o:spid="_x0000_s1026" type="#_x0000_t202" style="position:absolute;margin-left:10.3pt;margin-top:-359.9pt;width:455.25pt;height:284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" filled="f" stroked="f">
                      <v:textbox style="mso-fit-shape-to-text:t">
                        <w:txbxContent>
                          <w:p w14:paraId="054E832D" w14:textId="665FC3C3" w:rsidR="006D748B" w:rsidRPr="006D748B" w:rsidRDefault="00F73CEE" w:rsidP="006D748B">
                            <w:pPr>
                              <w:pStyle w:val="CoverTitel"/>
                              <w:jc w:val="center"/>
                              <w:rPr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E722AEE" wp14:editId="1DF138CE">
                                  <wp:extent cx="5975985" cy="2838593"/>
                                  <wp:effectExtent l="0" t="0" r="5715" b="0"/>
                                  <wp:docPr id="1" name="Afbeelding 1" descr="Duurzame binnenkant voor groen gebouw: Studio M74 - The Substitu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urzame binnenkant voor groen gebouw: Studio M74 - The Substitu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5985" cy="2838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97D">
              <w:t xml:space="preserve">Toets </w:t>
            </w:r>
            <w:r w:rsidR="004C2139">
              <w:t>Product</w:t>
            </w:r>
            <w:r w:rsidR="0070497D">
              <w:t xml:space="preserve"> </w:t>
            </w:r>
            <w:r w:rsidR="00A265EE" w:rsidRPr="00A265EE">
              <w:rPr>
                <w:sz w:val="20"/>
                <w:szCs w:val="20"/>
              </w:rPr>
              <w:t>(Advies</w:t>
            </w:r>
            <w:r w:rsidR="00A265EE">
              <w:rPr>
                <w:sz w:val="20"/>
                <w:szCs w:val="20"/>
              </w:rPr>
              <w:t>rapport</w:t>
            </w:r>
            <w:r w:rsidR="00A265EE" w:rsidRPr="00A265EE">
              <w:rPr>
                <w:sz w:val="20"/>
                <w:szCs w:val="20"/>
              </w:rPr>
              <w:t>)</w:t>
            </w:r>
          </w:p>
          <w:p w14:paraId="59641B98" w14:textId="4E07DE37" w:rsidR="00EC3839" w:rsidRPr="00EC3839" w:rsidRDefault="004D48C2" w:rsidP="00EC3839">
            <w:pPr>
              <w:pStyle w:val="CoverTitel"/>
            </w:pPr>
            <w:r>
              <w:t>Het levende gebouw</w:t>
            </w:r>
            <w:r w:rsidR="004C2139">
              <w:t xml:space="preserve"> </w:t>
            </w:r>
            <w:r w:rsidR="00EC3839">
              <w:br/>
            </w:r>
          </w:p>
        </w:tc>
      </w:tr>
      <w:tr w:rsidR="00A64F68" w14:paraId="2E8E14CE" w14:textId="77777777" w:rsidTr="00A265EE">
        <w:tc>
          <w:tcPr>
            <w:tcW w:w="7513" w:type="dxa"/>
            <w:tcMar>
              <w:bottom w:w="198" w:type="dxa"/>
            </w:tcMar>
          </w:tcPr>
          <w:p w14:paraId="747C06CE" w14:textId="77777777" w:rsidR="00EC3839" w:rsidRDefault="00EC3839" w:rsidP="005653F5">
            <w:pPr>
              <w:pStyle w:val="CoverSubtitel"/>
            </w:pPr>
          </w:p>
          <w:p w14:paraId="6C5017F0" w14:textId="51BE282E" w:rsidR="00123583" w:rsidRDefault="004C2139" w:rsidP="005653F5">
            <w:pPr>
              <w:pStyle w:val="CoverSubtitel"/>
            </w:pPr>
            <w:r>
              <w:t>Het Groene Lyceum</w:t>
            </w:r>
          </w:p>
          <w:p w14:paraId="7E26B8D7" w14:textId="5D0166D5" w:rsidR="00A64F68" w:rsidRDefault="00123583" w:rsidP="005653F5">
            <w:pPr>
              <w:pStyle w:val="CoverSubtitel"/>
            </w:pPr>
            <w:r>
              <w:t xml:space="preserve">Leerjaar </w:t>
            </w:r>
            <w:r w:rsidR="004C2139">
              <w:t>1</w:t>
            </w:r>
            <w:r>
              <w:t xml:space="preserve"> – Niveau </w:t>
            </w:r>
            <w:r w:rsidR="004C2139">
              <w:t>4</w:t>
            </w:r>
            <w:r>
              <w:t xml:space="preserve"> </w:t>
            </w:r>
            <w:r w:rsidR="0070497D">
              <w:t>–</w:t>
            </w:r>
            <w:r w:rsidR="004C2139">
              <w:t xml:space="preserve"> </w:t>
            </w:r>
            <w:r>
              <w:t>BOL</w:t>
            </w:r>
          </w:p>
        </w:tc>
      </w:tr>
    </w:tbl>
    <w:p w14:paraId="1BC0F0B0" w14:textId="77777777" w:rsidR="00B26BEB" w:rsidRPr="0067258F" w:rsidRDefault="00B26BEB" w:rsidP="0067258F"/>
    <w:p w14:paraId="53DE5F36" w14:textId="77777777" w:rsidR="00A64F68" w:rsidRDefault="00A64F68">
      <w:pPr>
        <w:spacing w:after="160" w:line="259" w:lineRule="auto"/>
      </w:pPr>
      <w:r>
        <w:br w:type="page"/>
      </w:r>
    </w:p>
    <w:sdt>
      <w:sdtPr>
        <w:rPr>
          <w:rFonts w:asciiTheme="minorHAnsi" w:hAnsiTheme="minorHAnsi"/>
          <w:b w:val="0"/>
          <w:caps/>
          <w:color w:val="auto"/>
          <w:sz w:val="21"/>
        </w:rPr>
        <w:id w:val="-1468668642"/>
        <w:docPartObj>
          <w:docPartGallery w:val="Table of Contents"/>
          <w:docPartUnique/>
        </w:docPartObj>
      </w:sdtPr>
      <w:sdtEndPr>
        <w:rPr>
          <w:bCs/>
          <w:caps w:val="0"/>
          <w:sz w:val="22"/>
        </w:rPr>
      </w:sdtEndPr>
      <w:sdtContent>
        <w:p w14:paraId="14F77B34" w14:textId="77777777" w:rsidR="00252FF5" w:rsidRDefault="00252FF5" w:rsidP="00252FF5">
          <w:pPr>
            <w:pStyle w:val="OngenummerdNOTOC"/>
          </w:pPr>
          <w:r>
            <w:t>Inhoud</w:t>
          </w:r>
          <w:r w:rsidR="00127973">
            <w:t>sopgave</w:t>
          </w:r>
        </w:p>
        <w:p w14:paraId="6096FCB1" w14:textId="37FA1F18" w:rsidR="0016206D" w:rsidRDefault="00252FF5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sz w:val="24"/>
            </w:rPr>
            <w:fldChar w:fldCharType="begin"/>
          </w:r>
          <w:r>
            <w:instrText xml:space="preserve"> TOC \o "1-4" </w:instrText>
          </w:r>
          <w:r w:rsidRPr="00F17183">
            <w:instrText>\t "Ongenummerd hoofdstuk;</w:instrText>
          </w:r>
          <w:r w:rsidR="00D73965">
            <w:instrText>5</w:instrText>
          </w:r>
          <w:r>
            <w:instrText>;Bijlage;4</w:instrText>
          </w:r>
          <w:r w:rsidRPr="00F17183">
            <w:instrText>"</w:instrText>
          </w:r>
          <w:r>
            <w:instrText xml:space="preserve"> </w:instrText>
          </w:r>
          <w:r>
            <w:rPr>
              <w:sz w:val="24"/>
            </w:rPr>
            <w:fldChar w:fldCharType="separate"/>
          </w:r>
          <w:r w:rsidR="0016206D">
            <w:rPr>
              <w:noProof/>
            </w:rPr>
            <w:t>1.</w:t>
          </w:r>
          <w:r w:rsidR="0016206D"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 w:rsidR="0016206D">
            <w:rPr>
              <w:noProof/>
            </w:rPr>
            <w:t>Leerdoelen en succescriteria</w:t>
          </w:r>
          <w:r w:rsidR="0016206D">
            <w:rPr>
              <w:noProof/>
            </w:rPr>
            <w:tab/>
          </w:r>
          <w:r w:rsidR="0016206D">
            <w:rPr>
              <w:noProof/>
            </w:rPr>
            <w:fldChar w:fldCharType="begin"/>
          </w:r>
          <w:r w:rsidR="0016206D">
            <w:rPr>
              <w:noProof/>
            </w:rPr>
            <w:instrText xml:space="preserve"> PAGEREF _Toc121997734 \h </w:instrText>
          </w:r>
          <w:r w:rsidR="0016206D">
            <w:rPr>
              <w:noProof/>
            </w:rPr>
          </w:r>
          <w:r w:rsidR="0016206D">
            <w:rPr>
              <w:noProof/>
            </w:rPr>
            <w:fldChar w:fldCharType="separate"/>
          </w:r>
          <w:r w:rsidR="0016206D">
            <w:rPr>
              <w:noProof/>
            </w:rPr>
            <w:t>3</w:t>
          </w:r>
          <w:r w:rsidR="0016206D">
            <w:rPr>
              <w:noProof/>
            </w:rPr>
            <w:fldChar w:fldCharType="end"/>
          </w:r>
        </w:p>
        <w:p w14:paraId="1B68FC7A" w14:textId="20A712E1" w:rsidR="0016206D" w:rsidRDefault="0016206D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>
            <w:rPr>
              <w:noProof/>
            </w:rPr>
            <w:t>Toetsgegevens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5AA968F" w14:textId="7C1D1B02" w:rsidR="0016206D" w:rsidRDefault="0016206D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Toetsmix beroepsgerichte deel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C5EB54E" w14:textId="41F80A60" w:rsidR="0016206D" w:rsidRDefault="0016206D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2.2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Uitleg beoordeling rubric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85E4481" w14:textId="1C240C81" w:rsidR="0016206D" w:rsidRDefault="0016206D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2.3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Toetsduur Product Het levende gebouw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376FA87" w14:textId="7B354DD3" w:rsidR="0016206D" w:rsidRDefault="0016206D">
          <w:pPr>
            <w:pStyle w:val="Inhopg2"/>
            <w:rPr>
              <w:rFonts w:asciiTheme="minorHAnsi" w:eastAsiaTheme="minorEastAsia" w:hAnsiTheme="minorHAnsi" w:cstheme="minorBidi"/>
              <w:noProof/>
              <w:lang w:eastAsia="nl-NL"/>
            </w:rPr>
          </w:pPr>
          <w:r>
            <w:rPr>
              <w:noProof/>
            </w:rPr>
            <w:t>2.4</w:t>
          </w:r>
          <w:r>
            <w:rPr>
              <w:rFonts w:asciiTheme="minorHAnsi" w:eastAsiaTheme="minorEastAsia" w:hAnsiTheme="minorHAnsi" w:cstheme="minorBidi"/>
              <w:noProof/>
              <w:lang w:eastAsia="nl-NL"/>
            </w:rPr>
            <w:tab/>
          </w:r>
          <w:r>
            <w:rPr>
              <w:noProof/>
            </w:rPr>
            <w:t>Herkansingen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675FC04" w14:textId="7CB125D8" w:rsidR="0016206D" w:rsidRDefault="0016206D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>
            <w:rPr>
              <w:noProof/>
            </w:rPr>
            <w:t>Opdracht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751D94E" w14:textId="63D76D88" w:rsidR="0016206D" w:rsidRDefault="0016206D">
          <w:pPr>
            <w:pStyle w:val="Inhopg1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lang w:eastAsia="nl-NL"/>
            </w:rPr>
            <w:tab/>
          </w:r>
          <w:r>
            <w:rPr>
              <w:noProof/>
            </w:rPr>
            <w:t>Feedback bij toets portfolio Aanleg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_Toc121997741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3E40C5F" w14:textId="2A0A537D" w:rsidR="00010C1F" w:rsidRDefault="00252FF5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EBB80AA" w14:textId="1EB2DC85" w:rsidR="00010C1F" w:rsidRDefault="00010C1F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34A0AF32" w14:textId="0F3230FF" w:rsidR="004D48C2" w:rsidRDefault="00714479" w:rsidP="004D48C2">
      <w:pPr>
        <w:pStyle w:val="Kop1"/>
      </w:pPr>
      <w:bookmarkStart w:id="1" w:name="Start"/>
      <w:bookmarkStart w:id="2" w:name="_Toc121997734"/>
      <w:bookmarkEnd w:id="1"/>
      <w:r>
        <w:t>Leerdoelen en succescriteria</w:t>
      </w:r>
      <w:bookmarkEnd w:id="2"/>
    </w:p>
    <w:tbl>
      <w:tblPr>
        <w:tblStyle w:val="Huisstijltabel02"/>
        <w:tblW w:w="0" w:type="auto"/>
        <w:tblLook w:val="05E0" w:firstRow="1" w:lastRow="1" w:firstColumn="1" w:lastColumn="1" w:noHBand="0" w:noVBand="1"/>
      </w:tblPr>
      <w:tblGrid>
        <w:gridCol w:w="420"/>
        <w:gridCol w:w="7579"/>
        <w:gridCol w:w="1412"/>
      </w:tblGrid>
      <w:tr w:rsidR="004D48C2" w14:paraId="51F6E9A6" w14:textId="77777777" w:rsidTr="00C67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9" w:type="dxa"/>
            <w:gridSpan w:val="2"/>
          </w:tcPr>
          <w:p w14:paraId="136DD7D3" w14:textId="77777777" w:rsidR="004D48C2" w:rsidRDefault="004D48C2" w:rsidP="00C67A0E">
            <w:r>
              <w:t>Leerdoelen en succescriteria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</w:tcPr>
          <w:p w14:paraId="77FD7824" w14:textId="77777777" w:rsidR="004D48C2" w:rsidRDefault="004D48C2" w:rsidP="00C67A0E">
            <w:pPr>
              <w:jc w:val="center"/>
            </w:pPr>
            <w:r>
              <w:t>In deze toets</w:t>
            </w:r>
          </w:p>
        </w:tc>
      </w:tr>
      <w:tr w:rsidR="004D48C2" w14:paraId="3290F402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86E66CA" w14:textId="77777777" w:rsidR="004D48C2" w:rsidRDefault="004D48C2" w:rsidP="00C67A0E">
            <w:r>
              <w:t>1</w:t>
            </w:r>
          </w:p>
        </w:tc>
        <w:tc>
          <w:tcPr>
            <w:tcW w:w="7579" w:type="dxa"/>
            <w:shd w:val="clear" w:color="auto" w:fill="A9AEB6" w:themeFill="accent3"/>
          </w:tcPr>
          <w:p w14:paraId="0E6A12ED" w14:textId="77777777" w:rsidR="004D48C2" w:rsidRPr="009C738E" w:rsidRDefault="004D48C2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3273" w:themeColor="text2"/>
              </w:rPr>
            </w:pPr>
            <w:r w:rsidRPr="00EB1475">
              <w:rPr>
                <w:b/>
                <w:bCs/>
                <w:color w:val="003273" w:themeColor="text2"/>
              </w:rPr>
              <w:t>Je kunt een gesprek voeren met een opdrachtgever over de wensen en eisen ten aanzien van het gebouw.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1664C2C6" w14:textId="5CB98226" w:rsidR="004D48C2" w:rsidRDefault="004D48C2" w:rsidP="00C67A0E">
            <w:pPr>
              <w:jc w:val="center"/>
            </w:pPr>
          </w:p>
        </w:tc>
      </w:tr>
      <w:tr w:rsidR="004D48C2" w14:paraId="02194C9A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7DEDAE8A" w14:textId="77777777" w:rsidR="004D48C2" w:rsidRDefault="004D48C2" w:rsidP="00C67A0E">
            <w:r>
              <w:t>1.1</w:t>
            </w:r>
          </w:p>
        </w:tc>
        <w:tc>
          <w:tcPr>
            <w:tcW w:w="7579" w:type="dxa"/>
          </w:tcPr>
          <w:p w14:paraId="224DDEB8" w14:textId="687598A0" w:rsidR="004D48C2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57E0">
              <w:t>Je kunt de wensen en eisen van de opdrachtgever achterhalen.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2065F29E" w14:textId="6D59B585" w:rsidR="004D48C2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6C00615B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1F9C6213" w14:textId="77777777" w:rsidR="004D48C2" w:rsidRPr="00350247" w:rsidRDefault="004D48C2" w:rsidP="00C67A0E">
            <w:r>
              <w:t>2</w:t>
            </w:r>
          </w:p>
        </w:tc>
        <w:tc>
          <w:tcPr>
            <w:tcW w:w="7579" w:type="dxa"/>
            <w:shd w:val="clear" w:color="auto" w:fill="A9AEB6" w:themeFill="accent3"/>
          </w:tcPr>
          <w:p w14:paraId="4D6B3A3C" w14:textId="77777777" w:rsidR="004D48C2" w:rsidRPr="002F73E6" w:rsidRDefault="004D48C2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3273" w:themeColor="text2"/>
              </w:rPr>
            </w:pPr>
            <w:r w:rsidRPr="00EB1475">
              <w:rPr>
                <w:b/>
                <w:bCs/>
                <w:color w:val="003273" w:themeColor="text2"/>
              </w:rPr>
              <w:t>Je kunt een inventarisatie maken van het gebouw en de directe omgeving.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25A5FDA5" w14:textId="58DB9449" w:rsidR="004D48C2" w:rsidRPr="00350247" w:rsidRDefault="004D48C2" w:rsidP="00C67A0E">
            <w:pPr>
              <w:jc w:val="center"/>
            </w:pPr>
          </w:p>
        </w:tc>
      </w:tr>
      <w:tr w:rsidR="004D48C2" w14:paraId="41FABCED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5A3C5A9" w14:textId="77777777" w:rsidR="004D48C2" w:rsidRPr="00350247" w:rsidRDefault="004D48C2" w:rsidP="00C67A0E">
            <w:r>
              <w:t>2.1</w:t>
            </w:r>
          </w:p>
        </w:tc>
        <w:tc>
          <w:tcPr>
            <w:tcW w:w="7579" w:type="dxa"/>
          </w:tcPr>
          <w:p w14:paraId="56E2C9EC" w14:textId="77777777" w:rsidR="004D48C2" w:rsidRPr="00350247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een (bouw)tekening lezen.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5569414B" w14:textId="1C5BCAD6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08597434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B2EB267" w14:textId="77777777" w:rsidR="004D48C2" w:rsidRDefault="004D48C2" w:rsidP="00C67A0E">
            <w:r>
              <w:t>2.2</w:t>
            </w:r>
          </w:p>
        </w:tc>
        <w:tc>
          <w:tcPr>
            <w:tcW w:w="7579" w:type="dxa"/>
          </w:tcPr>
          <w:p w14:paraId="597EFF3F" w14:textId="77777777" w:rsidR="004D48C2" w:rsidRPr="000202F7" w:rsidRDefault="004D48C2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D76">
              <w:t>Je kunt mogelijkheden en risico's bepalen in en rondom het gebouw.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7812E7F4" w14:textId="5ADE8E24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786CD29B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ACBAC68" w14:textId="77777777" w:rsidR="004D48C2" w:rsidRDefault="004D48C2" w:rsidP="00C67A0E">
            <w:r>
              <w:t>2.3</w:t>
            </w:r>
          </w:p>
        </w:tc>
        <w:tc>
          <w:tcPr>
            <w:tcW w:w="7579" w:type="dxa"/>
          </w:tcPr>
          <w:p w14:paraId="22A1F07E" w14:textId="77777777" w:rsidR="004D48C2" w:rsidRPr="000202F7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de inventarisatiegegevens overzichtelijk en compleet rapporteren.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3993DC07" w14:textId="08CF8662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693A85B4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1D86AE4" w14:textId="77777777" w:rsidR="004D48C2" w:rsidRPr="00350247" w:rsidRDefault="004D48C2" w:rsidP="00C67A0E">
            <w:r>
              <w:t>3</w:t>
            </w:r>
          </w:p>
        </w:tc>
        <w:tc>
          <w:tcPr>
            <w:tcW w:w="7579" w:type="dxa"/>
            <w:shd w:val="clear" w:color="auto" w:fill="A9AEB6" w:themeFill="accent3"/>
          </w:tcPr>
          <w:p w14:paraId="66895390" w14:textId="77777777" w:rsidR="004D48C2" w:rsidRPr="006C06DC" w:rsidRDefault="004D48C2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757E0">
              <w:rPr>
                <w:b/>
                <w:bCs/>
                <w:color w:val="003273" w:themeColor="text2"/>
              </w:rPr>
              <w:t>Je kunt informatie verzamelen, analyseren en beoordelen.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3D57B7FF" w14:textId="77777777" w:rsidR="004D48C2" w:rsidRPr="00350247" w:rsidRDefault="004D48C2" w:rsidP="00C67A0E">
            <w:pPr>
              <w:jc w:val="center"/>
            </w:pPr>
          </w:p>
        </w:tc>
      </w:tr>
      <w:tr w:rsidR="004D48C2" w14:paraId="351D7BF6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52842F4" w14:textId="77777777" w:rsidR="004D48C2" w:rsidRPr="00350247" w:rsidRDefault="004D48C2" w:rsidP="00C67A0E">
            <w:r>
              <w:t>3.1</w:t>
            </w:r>
          </w:p>
        </w:tc>
        <w:tc>
          <w:tcPr>
            <w:tcW w:w="7579" w:type="dxa"/>
          </w:tcPr>
          <w:p w14:paraId="749D4814" w14:textId="77777777" w:rsidR="004D48C2" w:rsidRPr="00350247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informatie verzamelen over de materialen en middelen die gebruikt kunnen worden om een gebouw 'levend' te maken.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50E3255F" w14:textId="03668B7A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77A52515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7296D06" w14:textId="77777777" w:rsidR="004D48C2" w:rsidRDefault="004D48C2" w:rsidP="00C67A0E">
            <w:r>
              <w:t>3.2</w:t>
            </w:r>
          </w:p>
        </w:tc>
        <w:tc>
          <w:tcPr>
            <w:tcW w:w="7579" w:type="dxa"/>
          </w:tcPr>
          <w:p w14:paraId="1B486529" w14:textId="77777777" w:rsidR="004D48C2" w:rsidRPr="003F001B" w:rsidRDefault="004D48C2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D76">
              <w:t>Je kunt de effecten van materialen en middelen op het milieu bepalen.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435D918A" w14:textId="623F186C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197F368A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158CA18D" w14:textId="77777777" w:rsidR="004D48C2" w:rsidRPr="00350247" w:rsidRDefault="004D48C2" w:rsidP="00C67A0E">
            <w:r>
              <w:t>4</w:t>
            </w:r>
          </w:p>
        </w:tc>
        <w:tc>
          <w:tcPr>
            <w:tcW w:w="7579" w:type="dxa"/>
            <w:shd w:val="clear" w:color="auto" w:fill="A9AEB6" w:themeFill="accent3"/>
          </w:tcPr>
          <w:p w14:paraId="4F1E48B5" w14:textId="77777777" w:rsidR="004D48C2" w:rsidRPr="00AE6192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757E0">
              <w:rPr>
                <w:b/>
                <w:bCs/>
                <w:color w:val="003273" w:themeColor="text2"/>
              </w:rPr>
              <w:t>Je kunt een advies opstellen passend bij de mogelijkheden van het gebouw en de wensen en eisen van de opdrachtgever.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vAlign w:val="center"/>
          </w:tcPr>
          <w:p w14:paraId="57D82138" w14:textId="77777777" w:rsidR="004D48C2" w:rsidRPr="00350247" w:rsidRDefault="004D48C2" w:rsidP="00C67A0E">
            <w:pPr>
              <w:jc w:val="center"/>
            </w:pPr>
          </w:p>
        </w:tc>
      </w:tr>
      <w:tr w:rsidR="004D48C2" w14:paraId="6C6F6030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405C13C4" w14:textId="77777777" w:rsidR="004D48C2" w:rsidRDefault="004D48C2" w:rsidP="00C67A0E">
            <w:r>
              <w:t>4.1</w:t>
            </w:r>
          </w:p>
        </w:tc>
        <w:tc>
          <w:tcPr>
            <w:tcW w:w="7579" w:type="dxa"/>
          </w:tcPr>
          <w:p w14:paraId="276F128F" w14:textId="77777777" w:rsidR="004D48C2" w:rsidRPr="00350247" w:rsidRDefault="004D48C2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D76">
              <w:t>Je kunt de wensen van de opdrachtgever verwerken in een advies.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6B27AEF2" w14:textId="3CB2085B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4D48C2" w14:paraId="2068B79D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07CA0F65" w14:textId="77777777" w:rsidR="004D48C2" w:rsidRDefault="004D48C2" w:rsidP="00C67A0E">
            <w:r>
              <w:t>4.2</w:t>
            </w:r>
          </w:p>
        </w:tc>
        <w:tc>
          <w:tcPr>
            <w:tcW w:w="7579" w:type="dxa"/>
          </w:tcPr>
          <w:p w14:paraId="6DBD5634" w14:textId="77777777" w:rsidR="004D48C2" w:rsidRPr="00350247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de mogelijkheden van duurzaamheid, biodiversiteit, eetbaar groen en duurzame energie toepassen in een advies over het gebouw en de directe omgeving en de keuzes beargumenteren.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13A0F1CB" w14:textId="36A58D5C" w:rsidR="004D48C2" w:rsidRPr="00350247" w:rsidRDefault="007D4582" w:rsidP="00C67A0E">
            <w:pPr>
              <w:jc w:val="center"/>
            </w:pPr>
            <w:r>
              <w:t>x</w:t>
            </w:r>
          </w:p>
        </w:tc>
      </w:tr>
      <w:tr w:rsidR="00E22E1A" w14:paraId="4605E502" w14:textId="77777777" w:rsidTr="003B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11BB36BE" w14:textId="6AC12246" w:rsidR="00E22E1A" w:rsidRDefault="00E22E1A" w:rsidP="00C67A0E">
            <w:r>
              <w:t>4.3</w:t>
            </w:r>
          </w:p>
        </w:tc>
        <w:tc>
          <w:tcPr>
            <w:tcW w:w="7579" w:type="dxa"/>
          </w:tcPr>
          <w:p w14:paraId="562FBFC9" w14:textId="60C6F4A0" w:rsidR="00E22E1A" w:rsidRPr="00E22E1A" w:rsidRDefault="00E22E1A" w:rsidP="00C67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highlight w:val="yellow"/>
              </w:rPr>
            </w:pPr>
            <w:r w:rsidRPr="00E22E1A">
              <w:t>Je kunt werken binnen het budget.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  <w:vAlign w:val="center"/>
          </w:tcPr>
          <w:p w14:paraId="00DD54AB" w14:textId="265E4269" w:rsidR="00E22E1A" w:rsidRDefault="00E22E1A" w:rsidP="00C67A0E">
            <w:pPr>
              <w:jc w:val="center"/>
            </w:pPr>
            <w:r>
              <w:t>x</w:t>
            </w:r>
          </w:p>
        </w:tc>
      </w:tr>
      <w:tr w:rsidR="004D48C2" w14:paraId="1E369832" w14:textId="77777777" w:rsidTr="003B25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vAlign w:val="center"/>
          </w:tcPr>
          <w:p w14:paraId="6C58C4B8" w14:textId="77E4DD17" w:rsidR="004D48C2" w:rsidRDefault="004D48C2" w:rsidP="00C67A0E">
            <w:r>
              <w:t>4.</w:t>
            </w:r>
            <w:r w:rsidR="00E22E1A">
              <w:t>4</w:t>
            </w:r>
          </w:p>
        </w:tc>
        <w:tc>
          <w:tcPr>
            <w:tcW w:w="7579" w:type="dxa"/>
          </w:tcPr>
          <w:p w14:paraId="247FBA03" w14:textId="77777777" w:rsidR="004D48C2" w:rsidRDefault="004D48C2" w:rsidP="00C67A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2D76">
              <w:t>Je kunt een advies presenteren.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2" w:type="dxa"/>
            <w:shd w:val="clear" w:color="auto" w:fill="F2F2F2" w:themeFill="background1" w:themeFillShade="F2"/>
          </w:tcPr>
          <w:p w14:paraId="530FBF9C" w14:textId="6FB0FCA7" w:rsidR="004D48C2" w:rsidRPr="00350247" w:rsidRDefault="004D48C2" w:rsidP="00C67A0E">
            <w:pPr>
              <w:jc w:val="center"/>
            </w:pPr>
          </w:p>
        </w:tc>
      </w:tr>
      <w:tr w:rsidR="004D48C2" w14:paraId="5F35917E" w14:textId="77777777" w:rsidTr="00C67A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3"/>
          </w:tcPr>
          <w:p w14:paraId="2F796572" w14:textId="77777777" w:rsidR="004D48C2" w:rsidRDefault="004D48C2" w:rsidP="00C67A0E">
            <w:pPr>
              <w:jc w:val="center"/>
            </w:pPr>
          </w:p>
        </w:tc>
      </w:tr>
    </w:tbl>
    <w:p w14:paraId="2CFED43A" w14:textId="6E9065DD" w:rsidR="00714479" w:rsidRDefault="00714479" w:rsidP="00714479">
      <w:pPr>
        <w:spacing w:after="160" w:line="259" w:lineRule="auto"/>
      </w:pPr>
    </w:p>
    <w:p w14:paraId="7A4BC76F" w14:textId="77777777" w:rsidR="00714479" w:rsidRDefault="00714479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</w:pPr>
      <w:r>
        <w:br w:type="page"/>
      </w:r>
    </w:p>
    <w:p w14:paraId="3A43BFAB" w14:textId="6038B384" w:rsidR="006D77BB" w:rsidRDefault="004A7477" w:rsidP="006D77BB">
      <w:pPr>
        <w:pStyle w:val="Kop1"/>
      </w:pPr>
      <w:bookmarkStart w:id="3" w:name="_Toc121997735"/>
      <w:r>
        <w:t>Toetsgegevens</w:t>
      </w:r>
      <w:bookmarkEnd w:id="3"/>
    </w:p>
    <w:p w14:paraId="65C95838" w14:textId="49310CDC" w:rsidR="00062F1A" w:rsidRPr="00062F1A" w:rsidRDefault="00FF5480" w:rsidP="00062F1A">
      <w:pPr>
        <w:pStyle w:val="Kop2"/>
      </w:pPr>
      <w:bookmarkStart w:id="4" w:name="_Toc121997736"/>
      <w:r>
        <w:t>Toetsmix</w:t>
      </w:r>
      <w:r w:rsidR="0022469F">
        <w:t xml:space="preserve"> beroepsgerichte deel</w:t>
      </w:r>
      <w:bookmarkEnd w:id="4"/>
    </w:p>
    <w:tbl>
      <w:tblPr>
        <w:tblStyle w:val="Huisstijltabel01"/>
        <w:tblW w:w="0" w:type="auto"/>
        <w:tblLook w:val="04A0" w:firstRow="1" w:lastRow="0" w:firstColumn="1" w:lastColumn="0" w:noHBand="0" w:noVBand="1"/>
      </w:tblPr>
      <w:tblGrid>
        <w:gridCol w:w="2410"/>
        <w:gridCol w:w="1559"/>
      </w:tblGrid>
      <w:tr w:rsidR="00941BF6" w:rsidRPr="00DE6C2F" w14:paraId="09EC5D63" w14:textId="77777777" w:rsidTr="00FA2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EC9553" w14:textId="77777777" w:rsidR="00941BF6" w:rsidRPr="00DE6C2F" w:rsidRDefault="00941BF6" w:rsidP="004C20C6">
            <w:pPr>
              <w:jc w:val="center"/>
              <w:rPr>
                <w:rFonts w:ascii="Arial" w:hAnsi="Arial"/>
                <w:b w:val="0"/>
                <w:bCs/>
              </w:rPr>
            </w:pPr>
            <w:r w:rsidRPr="00DE6C2F">
              <w:rPr>
                <w:rFonts w:ascii="Arial" w:hAnsi="Arial"/>
                <w:bCs/>
              </w:rPr>
              <w:t>Standaardtoetsen</w:t>
            </w:r>
          </w:p>
        </w:tc>
        <w:tc>
          <w:tcPr>
            <w:tcW w:w="1559" w:type="dxa"/>
          </w:tcPr>
          <w:p w14:paraId="332986A4" w14:textId="77777777" w:rsidR="00941BF6" w:rsidRPr="00DE6C2F" w:rsidRDefault="00941BF6" w:rsidP="004C2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/>
              </w:rPr>
            </w:pPr>
            <w:r w:rsidRPr="00DE6C2F">
              <w:rPr>
                <w:rFonts w:ascii="Arial" w:hAnsi="Arial"/>
                <w:bCs/>
              </w:rPr>
              <w:t>Verplicht</w:t>
            </w:r>
          </w:p>
        </w:tc>
      </w:tr>
      <w:tr w:rsidR="00941BF6" w:rsidRPr="00DE6C2F" w14:paraId="32F296DE" w14:textId="77777777" w:rsidTr="0067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C74939" w14:textId="3807ABCF" w:rsidR="00941BF6" w:rsidRPr="000876BA" w:rsidRDefault="001F7598" w:rsidP="000876BA">
            <w:pPr>
              <w:pStyle w:val="Lijstalinea"/>
              <w:numPr>
                <w:ilvl w:val="0"/>
                <w:numId w:val="42"/>
              </w:numPr>
              <w:ind w:left="366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Product</w:t>
            </w:r>
          </w:p>
        </w:tc>
        <w:tc>
          <w:tcPr>
            <w:tcW w:w="1559" w:type="dxa"/>
            <w:vAlign w:val="center"/>
          </w:tcPr>
          <w:p w14:paraId="3750FAA1" w14:textId="4312E7D5" w:rsidR="00941BF6" w:rsidRPr="00DE6C2F" w:rsidRDefault="00CD2DF1" w:rsidP="00672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941BF6" w:rsidRPr="00DE6C2F" w14:paraId="54B2BA22" w14:textId="77777777" w:rsidTr="006728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929991" w14:textId="68150AA1" w:rsidR="00941BF6" w:rsidRPr="000876BA" w:rsidRDefault="001F7598" w:rsidP="000876BA">
            <w:pPr>
              <w:pStyle w:val="Lijstalinea"/>
              <w:numPr>
                <w:ilvl w:val="0"/>
                <w:numId w:val="42"/>
              </w:numPr>
              <w:ind w:left="366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Presentatie</w:t>
            </w:r>
          </w:p>
        </w:tc>
        <w:tc>
          <w:tcPr>
            <w:tcW w:w="1559" w:type="dxa"/>
            <w:vAlign w:val="center"/>
          </w:tcPr>
          <w:p w14:paraId="561A1E20" w14:textId="74B5000F" w:rsidR="00941BF6" w:rsidRPr="00DE6C2F" w:rsidRDefault="00CD2DF1" w:rsidP="00672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</w:tbl>
    <w:p w14:paraId="52F4369B" w14:textId="77777777" w:rsidR="003331D8" w:rsidRDefault="003331D8" w:rsidP="006910DB"/>
    <w:p w14:paraId="7F7CC258" w14:textId="28AC741C" w:rsidR="006910DB" w:rsidRDefault="0022469F" w:rsidP="006910DB">
      <w:pPr>
        <w:pStyle w:val="Kop2"/>
      </w:pPr>
      <w:bookmarkStart w:id="5" w:name="_Toc121997737"/>
      <w:r>
        <w:t>Uitleg beoordeling rubric</w:t>
      </w:r>
      <w:bookmarkEnd w:id="5"/>
    </w:p>
    <w:p w14:paraId="7AEF0C91" w14:textId="1B2D5676" w:rsidR="00125386" w:rsidRPr="003E3D3B" w:rsidRDefault="003D5A72" w:rsidP="00125386">
      <w:r w:rsidRPr="003E3D3B">
        <w:t>Tijdens deze toets kun je een aantal succescriteria</w:t>
      </w:r>
      <w:r w:rsidR="00A56DDA" w:rsidRPr="003E3D3B">
        <w:t xml:space="preserve"> aantonen</w:t>
      </w:r>
      <w:r w:rsidR="00714479" w:rsidRPr="003E3D3B">
        <w:t xml:space="preserve"> (zie 1. Leerdoelen en succescriteria)</w:t>
      </w:r>
      <w:r w:rsidR="00A56DDA" w:rsidRPr="003E3D3B">
        <w:t>.</w:t>
      </w:r>
      <w:r w:rsidR="00EA0A42" w:rsidRPr="003E3D3B">
        <w:t xml:space="preserve"> </w:t>
      </w:r>
      <w:r w:rsidR="003E3D3B">
        <w:t xml:space="preserve">Je krijgt feedback </w:t>
      </w:r>
      <w:r w:rsidR="00A75AA9">
        <w:t>op de</w:t>
      </w:r>
      <w:r w:rsidR="00E65A31">
        <w:t>ze</w:t>
      </w:r>
      <w:r w:rsidR="00A75AA9">
        <w:t xml:space="preserve"> succescriteria</w:t>
      </w:r>
      <w:r w:rsidR="003E3D3B">
        <w:t xml:space="preserve">. </w:t>
      </w:r>
      <w:r w:rsidR="00B15C83">
        <w:t>Je wordt</w:t>
      </w:r>
      <w:r w:rsidR="00EA0A42" w:rsidRPr="003E3D3B">
        <w:t xml:space="preserve"> </w:t>
      </w:r>
      <w:r w:rsidR="00B15C83">
        <w:t xml:space="preserve">uiteindelijk </w:t>
      </w:r>
      <w:r w:rsidR="00EA0A42" w:rsidRPr="003E3D3B">
        <w:t xml:space="preserve">beoordeeld in de </w:t>
      </w:r>
      <w:r w:rsidR="00E36C73" w:rsidRPr="003E3D3B">
        <w:t xml:space="preserve">complete </w:t>
      </w:r>
      <w:r w:rsidR="00EA0A42" w:rsidRPr="003E3D3B">
        <w:t>rubric</w:t>
      </w:r>
      <w:r w:rsidR="00E36C73" w:rsidRPr="003E3D3B">
        <w:t>.</w:t>
      </w:r>
      <w:r w:rsidR="00941BF6">
        <w:t xml:space="preserve"> Daarvoor wordt de feedback gebruikt.</w:t>
      </w:r>
    </w:p>
    <w:p w14:paraId="16F8DCD5" w14:textId="77777777" w:rsidR="00EA0A42" w:rsidRPr="00A56DDA" w:rsidRDefault="00EA0A42" w:rsidP="00125386">
      <w:pPr>
        <w:rPr>
          <w:color w:val="00B050"/>
        </w:rPr>
      </w:pPr>
    </w:p>
    <w:p w14:paraId="27A03417" w14:textId="3AFFBCFB" w:rsidR="006910DB" w:rsidRDefault="006910DB" w:rsidP="006910DB"/>
    <w:p w14:paraId="58DE13A8" w14:textId="6B832131" w:rsidR="006910DB" w:rsidRDefault="00AB48B5" w:rsidP="006910DB">
      <w:pPr>
        <w:pStyle w:val="Kop2"/>
      </w:pPr>
      <w:bookmarkStart w:id="6" w:name="_Toc121997738"/>
      <w:r>
        <w:t>Toetsduur</w:t>
      </w:r>
      <w:r w:rsidR="00D1525C">
        <w:t xml:space="preserve"> </w:t>
      </w:r>
      <w:r w:rsidR="001F7598">
        <w:t xml:space="preserve">Product </w:t>
      </w:r>
      <w:r w:rsidR="0016206D">
        <w:t>Het levende gebouw</w:t>
      </w:r>
      <w:bookmarkEnd w:id="6"/>
    </w:p>
    <w:p w14:paraId="4DF9B813" w14:textId="3774EB0B" w:rsidR="00AB48B5" w:rsidRDefault="00E87D03" w:rsidP="00AB48B5">
      <w:r>
        <w:t>8 weken (daarna voorbereiden toets Presentatie)</w:t>
      </w:r>
    </w:p>
    <w:p w14:paraId="54DEABB6" w14:textId="77777777" w:rsidR="004B1C9D" w:rsidRDefault="004B1C9D" w:rsidP="00AB48B5"/>
    <w:p w14:paraId="329577D9" w14:textId="2E0232A3" w:rsidR="00AB48B5" w:rsidRDefault="00AB48B5" w:rsidP="00AB48B5">
      <w:pPr>
        <w:pStyle w:val="Kop2"/>
      </w:pPr>
      <w:bookmarkStart w:id="7" w:name="_Toc121997739"/>
      <w:r>
        <w:t>Herkansingen</w:t>
      </w:r>
      <w:bookmarkEnd w:id="7"/>
    </w:p>
    <w:p w14:paraId="0001B2C4" w14:textId="4A226E18" w:rsidR="006910DB" w:rsidRPr="006910DB" w:rsidRDefault="00810B77" w:rsidP="006910DB">
      <w:r>
        <w:t xml:space="preserve">Als je lager dan een 5,5 haalt voor de </w:t>
      </w:r>
      <w:r w:rsidR="00D1525C">
        <w:t xml:space="preserve">complete </w:t>
      </w:r>
      <w:r>
        <w:t>rubric, k</w:t>
      </w:r>
      <w:r w:rsidR="00050E6A">
        <w:t xml:space="preserve">ies je in overleg met de studiecoach </w:t>
      </w:r>
      <w:r w:rsidR="00BD1A48">
        <w:t xml:space="preserve">de succescriteria die je gaat herkansen. Je bespreekt hoe en wanneer je dat gaat doen. Dit wordt vastgelegd in </w:t>
      </w:r>
      <w:r w:rsidR="004B1C9D">
        <w:t xml:space="preserve">Osiris. </w:t>
      </w:r>
    </w:p>
    <w:p w14:paraId="43E8FFE5" w14:textId="77777777" w:rsidR="006910DB" w:rsidRPr="006910DB" w:rsidRDefault="006910DB" w:rsidP="006910DB"/>
    <w:p w14:paraId="0721FCE1" w14:textId="77777777" w:rsidR="003E3D3B" w:rsidRDefault="003E3D3B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</w:pPr>
      <w:r>
        <w:br w:type="page"/>
      </w:r>
    </w:p>
    <w:p w14:paraId="1787A366" w14:textId="7FDE1D96" w:rsidR="007E1697" w:rsidRDefault="007E1697" w:rsidP="007E1697">
      <w:pPr>
        <w:pStyle w:val="Kop1"/>
      </w:pPr>
      <w:bookmarkStart w:id="8" w:name="_Toc121997740"/>
      <w:r>
        <w:t>Opdracht</w:t>
      </w:r>
      <w:bookmarkEnd w:id="8"/>
    </w:p>
    <w:p w14:paraId="59A82696" w14:textId="77777777" w:rsidR="0016206D" w:rsidRDefault="0016206D" w:rsidP="007E1697"/>
    <w:p w14:paraId="5F7D816D" w14:textId="59FF42DB" w:rsidR="00613A92" w:rsidRDefault="00613A92" w:rsidP="00613A92">
      <w:r>
        <w:t>Je krijgt de opdracht om een advies uit te brengen voor de vergroening en verduurzaming van een gebouw</w:t>
      </w:r>
      <w:r w:rsidR="00F857E1">
        <w:t xml:space="preserve"> en de directe omgeving</w:t>
      </w:r>
      <w:r>
        <w:t>. Alles wat je voor deze opdracht voorbereid en uitvoert, bewaar je in een projectmap.</w:t>
      </w:r>
    </w:p>
    <w:p w14:paraId="6CDB2935" w14:textId="77777777" w:rsidR="00613A92" w:rsidRDefault="00613A92" w:rsidP="00613A92"/>
    <w:p w14:paraId="2EC8C4B3" w14:textId="0F0572F8" w:rsidR="00613A92" w:rsidRDefault="00613A92" w:rsidP="00613A92">
      <w:pPr>
        <w:pStyle w:val="Lijstalinea"/>
        <w:numPr>
          <w:ilvl w:val="0"/>
          <w:numId w:val="37"/>
        </w:numPr>
        <w:ind w:left="284" w:hanging="284"/>
      </w:pPr>
      <w:r>
        <w:t>De docent geeft aan om welk gebouw en welke opdrachtgever het gaat. Bereid je voor op de opdracht. Zoek naar informatie over het gebouw</w:t>
      </w:r>
      <w:r w:rsidR="00F857E1">
        <w:t xml:space="preserve"> en de directe omgeving</w:t>
      </w:r>
      <w:r>
        <w:t xml:space="preserve">. Denk aan: </w:t>
      </w:r>
    </w:p>
    <w:p w14:paraId="672ED6F9" w14:textId="77777777" w:rsidR="00613A92" w:rsidRDefault="00613A92" w:rsidP="00613A92">
      <w:pPr>
        <w:pStyle w:val="Lijstalinea"/>
        <w:numPr>
          <w:ilvl w:val="0"/>
          <w:numId w:val="49"/>
        </w:numPr>
      </w:pPr>
      <w:r>
        <w:t>De ligging/omgeving</w:t>
      </w:r>
    </w:p>
    <w:p w14:paraId="0AFA0765" w14:textId="77777777" w:rsidR="00613A92" w:rsidRDefault="00613A92" w:rsidP="00613A92">
      <w:pPr>
        <w:pStyle w:val="Lijstalinea"/>
        <w:numPr>
          <w:ilvl w:val="0"/>
          <w:numId w:val="49"/>
        </w:numPr>
      </w:pPr>
      <w:r>
        <w:t>het gebruik</w:t>
      </w:r>
    </w:p>
    <w:p w14:paraId="34FA679D" w14:textId="77777777" w:rsidR="00613A92" w:rsidRDefault="00613A92" w:rsidP="00613A92">
      <w:pPr>
        <w:pStyle w:val="Lijstalinea"/>
        <w:numPr>
          <w:ilvl w:val="0"/>
          <w:numId w:val="49"/>
        </w:numPr>
      </w:pPr>
      <w:r>
        <w:t>tekeningen en plattegronden</w:t>
      </w:r>
    </w:p>
    <w:p w14:paraId="0565B52D" w14:textId="77777777" w:rsidR="00613A92" w:rsidRDefault="00613A92" w:rsidP="00613A92">
      <w:pPr>
        <w:pStyle w:val="Lijstalinea"/>
        <w:numPr>
          <w:ilvl w:val="0"/>
          <w:numId w:val="49"/>
        </w:numPr>
      </w:pPr>
      <w:r>
        <w:t>enz.</w:t>
      </w:r>
    </w:p>
    <w:p w14:paraId="29E4293C" w14:textId="77777777" w:rsidR="00613A92" w:rsidRDefault="00613A92" w:rsidP="00613A92">
      <w:pPr>
        <w:ind w:left="360"/>
      </w:pPr>
    </w:p>
    <w:p w14:paraId="310EAAE1" w14:textId="56E31F72" w:rsidR="00613A92" w:rsidRDefault="00613A92" w:rsidP="00613A92">
      <w:pPr>
        <w:ind w:left="360"/>
      </w:pPr>
      <w:r>
        <w:t>Bereid het gesprek met de opdrachtgever voor. Formuleer een aantal vragen waarmee je de wensen</w:t>
      </w:r>
      <w:r w:rsidR="007F3428">
        <w:t xml:space="preserve">, </w:t>
      </w:r>
      <w:r>
        <w:t xml:space="preserve">eisen </w:t>
      </w:r>
      <w:r w:rsidR="007F3428">
        <w:t xml:space="preserve">en budget </w:t>
      </w:r>
      <w:r>
        <w:t xml:space="preserve">van de opdrachtgever achterhaalt. Verwerk je vragen in de projectmap. </w:t>
      </w:r>
    </w:p>
    <w:p w14:paraId="1ABE498A" w14:textId="77777777" w:rsidR="00613A92" w:rsidRDefault="00613A92" w:rsidP="00613A92">
      <w:pPr>
        <w:pStyle w:val="Lijstalinea"/>
        <w:ind w:left="284"/>
      </w:pPr>
    </w:p>
    <w:p w14:paraId="1117F7C5" w14:textId="177C1CE9" w:rsidR="00613A92" w:rsidRPr="00202D40" w:rsidRDefault="00613A92" w:rsidP="00613A92">
      <w:pPr>
        <w:pStyle w:val="Lijstalinea"/>
        <w:numPr>
          <w:ilvl w:val="0"/>
          <w:numId w:val="37"/>
        </w:numPr>
        <w:ind w:left="284" w:hanging="284"/>
      </w:pPr>
      <w:r>
        <w:t>Maak kennis met de opdrachtgever/eigenaar/gebruiker van het gebouw</w:t>
      </w:r>
      <w:r w:rsidR="00F857E1">
        <w:t xml:space="preserve"> en de directe omgeving</w:t>
      </w:r>
      <w:r>
        <w:t>. Stel de vragen. Maak aantekeningen van het gesprek in je projectmap.</w:t>
      </w:r>
    </w:p>
    <w:p w14:paraId="5F8902BA" w14:textId="77777777" w:rsidR="00613A92" w:rsidRPr="00CF5BDE" w:rsidRDefault="00613A92" w:rsidP="00613A92">
      <w:pPr>
        <w:rPr>
          <w:color w:val="FFFFFF" w:themeColor="background1"/>
        </w:rPr>
      </w:pPr>
    </w:p>
    <w:p w14:paraId="1B0A9FE1" w14:textId="501B5EDE" w:rsidR="00A96FD6" w:rsidRDefault="00A96FD6" w:rsidP="00847804">
      <w:pPr>
        <w:pStyle w:val="Lijstalinea"/>
        <w:numPr>
          <w:ilvl w:val="0"/>
          <w:numId w:val="37"/>
        </w:numPr>
        <w:ind w:left="284" w:hanging="284"/>
      </w:pPr>
      <w:r>
        <w:t>Brainst</w:t>
      </w:r>
      <w:r w:rsidR="0066094A">
        <w:t xml:space="preserve">orm over </w:t>
      </w:r>
      <w:r w:rsidR="00710019">
        <w:t>uitwerkingen van de wensen van de opdrachtgever. Alles kan en mag. In de volgende stap kijk je pas wat daadwerkelijk mogelijk is</w:t>
      </w:r>
      <w:r w:rsidR="00847804">
        <w:t>.</w:t>
      </w:r>
      <w:r w:rsidR="005F6C06">
        <w:t xml:space="preserve"> Verwerk je ideeën in de projectmap.</w:t>
      </w:r>
      <w:r>
        <w:br/>
      </w:r>
    </w:p>
    <w:p w14:paraId="156D75C4" w14:textId="6D2A680D" w:rsidR="005775D1" w:rsidRDefault="00B70260" w:rsidP="00613A92">
      <w:pPr>
        <w:pStyle w:val="Lijstalinea"/>
        <w:numPr>
          <w:ilvl w:val="0"/>
          <w:numId w:val="37"/>
        </w:numPr>
        <w:ind w:left="284" w:hanging="284"/>
      </w:pPr>
      <w:r>
        <w:t xml:space="preserve">Onderzoek de </w:t>
      </w:r>
      <w:r w:rsidR="00464AD7" w:rsidRPr="00464AD7">
        <w:t>mogelijkheden en risico's in en rondom het gebouw</w:t>
      </w:r>
      <w:r w:rsidR="00613A92">
        <w:t>.</w:t>
      </w:r>
      <w:r>
        <w:t xml:space="preserve"> </w:t>
      </w:r>
      <w:r w:rsidR="000765FD">
        <w:t>Geef de mogelijkheden en risico’s aan op</w:t>
      </w:r>
      <w:r>
        <w:t xml:space="preserve"> tekeningen en plattegronden.</w:t>
      </w:r>
      <w:r w:rsidR="0047233B">
        <w:t xml:space="preserve"> </w:t>
      </w:r>
      <w:r w:rsidR="00F31C09">
        <w:t xml:space="preserve">Plaats deze in je projectmap. </w:t>
      </w:r>
      <w:r w:rsidR="00613A92">
        <w:br/>
      </w:r>
    </w:p>
    <w:p w14:paraId="45D35B64" w14:textId="4AF09971" w:rsidR="005775D1" w:rsidRPr="005775D1" w:rsidRDefault="00361FA9" w:rsidP="000F6BC9">
      <w:pPr>
        <w:pStyle w:val="Lijstalinea"/>
        <w:numPr>
          <w:ilvl w:val="0"/>
          <w:numId w:val="37"/>
        </w:numPr>
        <w:ind w:left="284" w:right="-87" w:hanging="284"/>
      </w:pPr>
      <w:r>
        <w:t>Schrijf</w:t>
      </w:r>
      <w:r w:rsidR="005775D1" w:rsidRPr="005775D1">
        <w:t xml:space="preserve"> </w:t>
      </w:r>
      <w:r w:rsidR="00F857E1">
        <w:t>het</w:t>
      </w:r>
      <w:r w:rsidR="005775D1" w:rsidRPr="005775D1">
        <w:t xml:space="preserve"> advies</w:t>
      </w:r>
      <w:r w:rsidR="00FD6181">
        <w:t>rapport</w:t>
      </w:r>
      <w:r>
        <w:t xml:space="preserve"> voor de opdrachtgever</w:t>
      </w:r>
      <w:r w:rsidR="005775D1" w:rsidRPr="005775D1">
        <w:t>.</w:t>
      </w:r>
      <w:r>
        <w:t xml:space="preserve"> </w:t>
      </w:r>
      <w:r w:rsidR="0034568F">
        <w:t xml:space="preserve">Beargumenteer </w:t>
      </w:r>
      <w:r w:rsidR="00774308">
        <w:t xml:space="preserve">in het advies </w:t>
      </w:r>
      <w:r w:rsidR="0034568F">
        <w:t>je keuzes</w:t>
      </w:r>
      <w:r>
        <w:t>:</w:t>
      </w:r>
    </w:p>
    <w:p w14:paraId="3B031007" w14:textId="643DE1FD" w:rsidR="0034568F" w:rsidRDefault="00025F08" w:rsidP="00361FA9">
      <w:pPr>
        <w:pStyle w:val="Lijstalinea"/>
        <w:numPr>
          <w:ilvl w:val="0"/>
          <w:numId w:val="39"/>
        </w:numPr>
      </w:pPr>
      <w:r>
        <w:t xml:space="preserve">Hoe </w:t>
      </w:r>
      <w:r w:rsidR="00F857E1">
        <w:t>s</w:t>
      </w:r>
      <w:r>
        <w:t>luit je aan op de wensen van de opdrachtgever?</w:t>
      </w:r>
      <w:r w:rsidR="001D2FAD">
        <w:t xml:space="preserve"> </w:t>
      </w:r>
    </w:p>
    <w:p w14:paraId="2F73DA85" w14:textId="0D3973FA" w:rsidR="00025F08" w:rsidRDefault="005A37A1" w:rsidP="00361FA9">
      <w:pPr>
        <w:pStyle w:val="Lijstalinea"/>
        <w:numPr>
          <w:ilvl w:val="0"/>
          <w:numId w:val="39"/>
        </w:numPr>
      </w:pPr>
      <w:r>
        <w:t xml:space="preserve">Heb je </w:t>
      </w:r>
      <w:r w:rsidR="00AE5B26">
        <w:t>de volgende aspecten kunnen verwerken</w:t>
      </w:r>
      <w:r w:rsidR="007E5CF1">
        <w:t>:</w:t>
      </w:r>
    </w:p>
    <w:p w14:paraId="502BD9FB" w14:textId="1A098AC1" w:rsidR="007C0CE3" w:rsidRDefault="00F857E1" w:rsidP="007C0CE3">
      <w:pPr>
        <w:pStyle w:val="Lijstalinea"/>
        <w:numPr>
          <w:ilvl w:val="0"/>
          <w:numId w:val="50"/>
        </w:numPr>
      </w:pPr>
      <w:r>
        <w:t>d</w:t>
      </w:r>
      <w:r w:rsidR="005775D1" w:rsidRPr="005775D1">
        <w:t>uurzaamheid</w:t>
      </w:r>
    </w:p>
    <w:p w14:paraId="0A7CEEAE" w14:textId="38A40962" w:rsidR="007C0CE3" w:rsidRDefault="00F857E1" w:rsidP="007C0CE3">
      <w:pPr>
        <w:pStyle w:val="Lijstalinea"/>
        <w:numPr>
          <w:ilvl w:val="0"/>
          <w:numId w:val="50"/>
        </w:numPr>
      </w:pPr>
      <w:r>
        <w:t>b</w:t>
      </w:r>
      <w:r w:rsidR="005775D1" w:rsidRPr="005775D1">
        <w:t>iodiversiteit</w:t>
      </w:r>
    </w:p>
    <w:p w14:paraId="315AE662" w14:textId="77777777" w:rsidR="00AE5B26" w:rsidRDefault="005775D1" w:rsidP="00AE5B26">
      <w:pPr>
        <w:pStyle w:val="Lijstalinea"/>
        <w:numPr>
          <w:ilvl w:val="0"/>
          <w:numId w:val="50"/>
        </w:numPr>
      </w:pPr>
      <w:r w:rsidRPr="005775D1">
        <w:t xml:space="preserve">eetbaar groen </w:t>
      </w:r>
    </w:p>
    <w:p w14:paraId="0C3059BD" w14:textId="39704C3B" w:rsidR="00AE5B26" w:rsidRDefault="005775D1" w:rsidP="00AE5B26">
      <w:pPr>
        <w:pStyle w:val="Lijstalinea"/>
        <w:numPr>
          <w:ilvl w:val="0"/>
          <w:numId w:val="50"/>
        </w:numPr>
      </w:pPr>
      <w:r w:rsidRPr="005775D1">
        <w:t>duurzame energie</w:t>
      </w:r>
      <w:r w:rsidR="007E5CF1">
        <w:t>?</w:t>
      </w:r>
    </w:p>
    <w:p w14:paraId="68F65169" w14:textId="298DE770" w:rsidR="00AE5B26" w:rsidRDefault="007E5CF1" w:rsidP="00AE5B26">
      <w:pPr>
        <w:ind w:left="720"/>
      </w:pPr>
      <w:r>
        <w:br/>
      </w:r>
      <w:r w:rsidR="00AE5B26">
        <w:t>Zo ja: hoe? Zo nee, waarom niet.</w:t>
      </w:r>
    </w:p>
    <w:p w14:paraId="43F47CE4" w14:textId="7CE9EF3D" w:rsidR="007E5CF1" w:rsidRPr="00561D3B" w:rsidRDefault="00F97F5C" w:rsidP="007E5CF1">
      <w:pPr>
        <w:pStyle w:val="Lijstalinea"/>
        <w:numPr>
          <w:ilvl w:val="0"/>
          <w:numId w:val="39"/>
        </w:numPr>
      </w:pPr>
      <w:r w:rsidRPr="00561D3B">
        <w:t>Ben je binnen het budget gebleven?</w:t>
      </w:r>
      <w:r w:rsidR="001D2FAD" w:rsidRPr="00561D3B">
        <w:t xml:space="preserve"> </w:t>
      </w:r>
    </w:p>
    <w:p w14:paraId="09E9C1DD" w14:textId="47742F02" w:rsidR="00123713" w:rsidRPr="00561D3B" w:rsidRDefault="001D2FAD" w:rsidP="00123713">
      <w:pPr>
        <w:pStyle w:val="Lijstalinea"/>
        <w:numPr>
          <w:ilvl w:val="0"/>
          <w:numId w:val="39"/>
        </w:numPr>
      </w:pPr>
      <w:r w:rsidRPr="00561D3B">
        <w:t xml:space="preserve">Wat zijn de effecten van de gekozen materialen en middelen op het milieu? </w:t>
      </w:r>
    </w:p>
    <w:p w14:paraId="41D662D6" w14:textId="77777777" w:rsidR="004622C8" w:rsidRDefault="004622C8" w:rsidP="00123713">
      <w:pPr>
        <w:ind w:left="360"/>
      </w:pPr>
    </w:p>
    <w:p w14:paraId="46ED0B40" w14:textId="3FAC7C37" w:rsidR="00123713" w:rsidRPr="00C368C4" w:rsidRDefault="00123713" w:rsidP="00123713">
      <w:pPr>
        <w:ind w:left="360"/>
      </w:pPr>
      <w:r w:rsidRPr="00C368C4">
        <w:t xml:space="preserve">Plaats het advies </w:t>
      </w:r>
      <w:r w:rsidR="00C368C4" w:rsidRPr="00C368C4">
        <w:t>in de projectmap</w:t>
      </w:r>
      <w:r w:rsidR="0034089B">
        <w:t xml:space="preserve">. Zorg </w:t>
      </w:r>
      <w:r w:rsidR="00D445D0">
        <w:t xml:space="preserve">dat </w:t>
      </w:r>
      <w:r w:rsidR="00DC7692">
        <w:t>al</w:t>
      </w:r>
      <w:r w:rsidR="000F6BC9">
        <w:t xml:space="preserve">le relevante </w:t>
      </w:r>
      <w:r w:rsidR="00DC7692">
        <w:t xml:space="preserve">inventarisatiegegevens </w:t>
      </w:r>
      <w:r w:rsidR="004622C8">
        <w:t xml:space="preserve">(uit opdracht 1, 2, 3 en 4) </w:t>
      </w:r>
      <w:r w:rsidR="0034089B" w:rsidRPr="00D445D0">
        <w:t>overzichtelijk en comple</w:t>
      </w:r>
      <w:r w:rsidR="00DC7692">
        <w:t>et</w:t>
      </w:r>
      <w:r w:rsidR="00D445D0" w:rsidRPr="00D445D0">
        <w:t xml:space="preserve"> </w:t>
      </w:r>
      <w:r w:rsidR="00DC7692">
        <w:t xml:space="preserve">gerapporteerd zijn </w:t>
      </w:r>
      <w:r w:rsidR="000F6BC9">
        <w:t xml:space="preserve">als bijlage bij </w:t>
      </w:r>
      <w:r w:rsidR="00DC7692">
        <w:t>het advies</w:t>
      </w:r>
      <w:r w:rsidR="00D445D0" w:rsidRPr="00D445D0">
        <w:t>.</w:t>
      </w:r>
    </w:p>
    <w:p w14:paraId="48AD5725" w14:textId="16EFDF51" w:rsidR="007B6B6E" w:rsidRDefault="007B6B6E" w:rsidP="000F6BC9">
      <w:r>
        <w:br w:type="page"/>
      </w:r>
    </w:p>
    <w:p w14:paraId="165CC8EC" w14:textId="77777777" w:rsidR="00A64907" w:rsidRDefault="00A64907" w:rsidP="007E1697">
      <w:pPr>
        <w:pStyle w:val="Kop1"/>
        <w:sectPr w:rsidR="00A64907" w:rsidSect="004622C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559" w:right="1361" w:bottom="993" w:left="1134" w:header="539" w:footer="510" w:gutter="0"/>
          <w:cols w:space="708"/>
          <w:titlePg/>
          <w:docGrid w:linePitch="360"/>
        </w:sectPr>
      </w:pPr>
    </w:p>
    <w:p w14:paraId="0D4A18A1" w14:textId="4EDA01C9" w:rsidR="000456FD" w:rsidRPr="000456FD" w:rsidRDefault="0066197B" w:rsidP="007A24A6">
      <w:pPr>
        <w:pStyle w:val="Kop1"/>
        <w:spacing w:after="0" w:line="240" w:lineRule="auto"/>
        <w:ind w:right="-1023"/>
        <w:rPr>
          <w:sz w:val="20"/>
          <w:szCs w:val="20"/>
        </w:rPr>
      </w:pPr>
      <w:bookmarkStart w:id="9" w:name="_Toc121997741"/>
      <w:r w:rsidRPr="003E3D3B">
        <w:t>Feedback</w:t>
      </w:r>
      <w:r w:rsidR="005E35AA" w:rsidRPr="003E3D3B">
        <w:t xml:space="preserve"> bij toets </w:t>
      </w:r>
      <w:bookmarkEnd w:id="9"/>
      <w:r w:rsidR="00D16EFC">
        <w:t>Product (Adviesrapport)</w:t>
      </w:r>
      <w:r w:rsidR="006867E6">
        <w:t xml:space="preserve"> </w:t>
      </w:r>
    </w:p>
    <w:p w14:paraId="051EF1E9" w14:textId="1DF87370" w:rsidR="00783127" w:rsidRPr="000456FD" w:rsidRDefault="00783127" w:rsidP="000456FD">
      <w:pPr>
        <w:keepNext/>
        <w:tabs>
          <w:tab w:val="left" w:pos="177"/>
          <w:tab w:val="left" w:pos="318"/>
          <w:tab w:val="left" w:pos="2835"/>
          <w:tab w:val="right" w:pos="7088"/>
        </w:tabs>
        <w:spacing w:line="240" w:lineRule="auto"/>
        <w:rPr>
          <w:rFonts w:ascii="Arial" w:hAnsi="Arial"/>
          <w:b/>
          <w:bCs/>
          <w:color w:val="FFC000"/>
          <w:sz w:val="16"/>
          <w:szCs w:val="16"/>
          <w:lang w:eastAsia="nl-NL"/>
        </w:rPr>
      </w:pPr>
    </w:p>
    <w:p w14:paraId="43C2C257" w14:textId="752A02D7" w:rsidR="00783127" w:rsidRPr="00783127" w:rsidRDefault="00783127" w:rsidP="00783127">
      <w:pPr>
        <w:rPr>
          <w:b/>
          <w:bCs/>
          <w:i/>
          <w:iCs/>
          <w:sz w:val="14"/>
          <w:szCs w:val="14"/>
        </w:rPr>
      </w:pPr>
      <w:r w:rsidRPr="00783127">
        <w:rPr>
          <w:bCs/>
          <w:i/>
          <w:iCs/>
          <w:sz w:val="14"/>
          <w:szCs w:val="14"/>
        </w:rPr>
        <w:t>0 = niet aangetoond (je hebt het nauwelijks/helemaal niet laten zien)</w:t>
      </w:r>
      <w:r w:rsidR="009309F0">
        <w:rPr>
          <w:bCs/>
          <w:i/>
          <w:iCs/>
          <w:sz w:val="14"/>
          <w:szCs w:val="14"/>
        </w:rPr>
        <w:t xml:space="preserve">, </w:t>
      </w:r>
    </w:p>
    <w:p w14:paraId="21A64C23" w14:textId="588350BF" w:rsidR="00783127" w:rsidRPr="00783127" w:rsidRDefault="00783127" w:rsidP="00783127">
      <w:pPr>
        <w:tabs>
          <w:tab w:val="left" w:pos="378"/>
        </w:tabs>
        <w:rPr>
          <w:b/>
          <w:bCs/>
          <w:i/>
          <w:iCs/>
          <w:sz w:val="14"/>
          <w:szCs w:val="14"/>
        </w:rPr>
      </w:pPr>
      <w:r w:rsidRPr="00783127">
        <w:rPr>
          <w:bCs/>
          <w:i/>
          <w:iCs/>
          <w:sz w:val="14"/>
          <w:szCs w:val="14"/>
        </w:rPr>
        <w:t>1 = gedeeltelijk aangetoond (je hebt het laten zien maar nog niet compleet/nog niet overtuigend/nog niet elke keer)</w:t>
      </w:r>
    </w:p>
    <w:p w14:paraId="765C95A3" w14:textId="37CF0B12" w:rsidR="00783127" w:rsidRPr="00783127" w:rsidRDefault="00783127" w:rsidP="00783127">
      <w:pPr>
        <w:rPr>
          <w:i/>
          <w:iCs/>
          <w:sz w:val="14"/>
          <w:szCs w:val="14"/>
        </w:rPr>
      </w:pPr>
      <w:r w:rsidRPr="00783127">
        <w:rPr>
          <w:bCs/>
          <w:i/>
          <w:iCs/>
          <w:sz w:val="14"/>
          <w:szCs w:val="14"/>
        </w:rPr>
        <w:t>2 = aangetoond</w:t>
      </w:r>
      <w:r w:rsidR="00160EC1">
        <w:rPr>
          <w:bCs/>
          <w:i/>
          <w:iCs/>
          <w:sz w:val="14"/>
          <w:szCs w:val="14"/>
        </w:rPr>
        <w:t xml:space="preserve"> </w:t>
      </w:r>
      <w:r w:rsidRPr="00783127">
        <w:rPr>
          <w:bCs/>
          <w:i/>
          <w:iCs/>
          <w:sz w:val="14"/>
          <w:szCs w:val="14"/>
        </w:rPr>
        <w:t>(je hebt het duidelijk/overtuigend/steeds laten zien)</w:t>
      </w:r>
    </w:p>
    <w:tbl>
      <w:tblPr>
        <w:tblStyle w:val="Tabelraster10"/>
        <w:tblW w:w="15613" w:type="dxa"/>
        <w:tblInd w:w="-851" w:type="dxa"/>
        <w:tblLook w:val="04A0" w:firstRow="1" w:lastRow="0" w:firstColumn="1" w:lastColumn="0" w:noHBand="0" w:noVBand="1"/>
      </w:tblPr>
      <w:tblGrid>
        <w:gridCol w:w="632"/>
        <w:gridCol w:w="7874"/>
        <w:gridCol w:w="533"/>
        <w:gridCol w:w="2247"/>
        <w:gridCol w:w="2138"/>
        <w:gridCol w:w="2189"/>
      </w:tblGrid>
      <w:tr w:rsidR="003C2970" w:rsidRPr="009F2CC1" w14:paraId="74218ADC" w14:textId="6E925CB4" w:rsidTr="003C2970">
        <w:trPr>
          <w:cantSplit/>
          <w:trHeight w:val="595"/>
        </w:trPr>
        <w:tc>
          <w:tcPr>
            <w:tcW w:w="8506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0E9630" w14:textId="5EBE6C26" w:rsidR="003C2970" w:rsidRPr="009F2CC1" w:rsidRDefault="003C2970" w:rsidP="001D18E7">
            <w:pPr>
              <w:keepNext/>
              <w:tabs>
                <w:tab w:val="left" w:pos="177"/>
                <w:tab w:val="left" w:pos="318"/>
                <w:tab w:val="left" w:pos="2835"/>
                <w:tab w:val="right" w:pos="7088"/>
              </w:tabs>
              <w:spacing w:line="240" w:lineRule="auto"/>
              <w:jc w:val="right"/>
              <w:rPr>
                <w:rFonts w:ascii="Arial" w:hAnsi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33" w:type="dxa"/>
            <w:shd w:val="clear" w:color="auto" w:fill="9196CA" w:themeFill="accent1"/>
            <w:textDirection w:val="btLr"/>
          </w:tcPr>
          <w:p w14:paraId="5CA47EEF" w14:textId="74902912" w:rsidR="003C2970" w:rsidRPr="000A0974" w:rsidRDefault="003C2970" w:rsidP="000A0974">
            <w:pPr>
              <w:spacing w:line="240" w:lineRule="auto"/>
              <w:ind w:left="113" w:right="113"/>
              <w:jc w:val="both"/>
              <w:rPr>
                <w:rFonts w:ascii="Arial" w:eastAsia="Calibri" w:hAnsi="Arial"/>
                <w:b/>
                <w:bCs/>
                <w:color w:val="003273" w:themeColor="text2"/>
                <w:sz w:val="12"/>
                <w:szCs w:val="12"/>
              </w:rPr>
            </w:pPr>
            <w:r w:rsidRPr="000A0974">
              <w:rPr>
                <w:rFonts w:ascii="Arial" w:eastAsia="Calibri" w:hAnsi="Arial"/>
                <w:b/>
                <w:bCs/>
                <w:color w:val="003273" w:themeColor="text2"/>
                <w:sz w:val="12"/>
                <w:szCs w:val="12"/>
              </w:rPr>
              <w:t>Toets</w:t>
            </w:r>
            <w:r>
              <w:rPr>
                <w:rFonts w:ascii="Arial" w:eastAsia="Calibri" w:hAnsi="Arial"/>
                <w:b/>
                <w:bCs/>
                <w:color w:val="003273" w:themeColor="text2"/>
                <w:sz w:val="12"/>
                <w:szCs w:val="12"/>
              </w:rPr>
              <w:t xml:space="preserve"> </w:t>
            </w:r>
            <w:r w:rsidRPr="004F3D09">
              <w:rPr>
                <w:rFonts w:ascii="Arial" w:eastAsia="Calibri" w:hAnsi="Arial"/>
                <w:b/>
                <w:bCs/>
                <w:color w:val="003273" w:themeColor="text2"/>
                <w:sz w:val="8"/>
                <w:szCs w:val="8"/>
              </w:rPr>
              <w:t>opdracht</w:t>
            </w:r>
          </w:p>
        </w:tc>
        <w:tc>
          <w:tcPr>
            <w:tcW w:w="6574" w:type="dxa"/>
            <w:gridSpan w:val="3"/>
            <w:shd w:val="clear" w:color="auto" w:fill="9196CA" w:themeFill="accent1"/>
            <w:vAlign w:val="center"/>
          </w:tcPr>
          <w:p w14:paraId="56EF1B04" w14:textId="77777777" w:rsidR="003C2970" w:rsidRDefault="003C2970" w:rsidP="00C868BE">
            <w:pPr>
              <w:tabs>
                <w:tab w:val="left" w:pos="870"/>
              </w:tabs>
              <w:spacing w:line="240" w:lineRule="auto"/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  <w:t>Tussentijdse f</w:t>
            </w:r>
            <w:r w:rsidRPr="009F2CC1"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  <w:t>eedbac</w:t>
            </w:r>
            <w:r>
              <w:rPr>
                <w:rFonts w:ascii="Arial" w:eastAsia="Calibri" w:hAnsi="Arial"/>
                <w:b/>
                <w:bCs/>
                <w:color w:val="003273" w:themeColor="text2"/>
                <w:sz w:val="16"/>
                <w:szCs w:val="16"/>
              </w:rPr>
              <w:t>k</w:t>
            </w:r>
          </w:p>
          <w:p w14:paraId="578FD9BD" w14:textId="3CAEEAB7" w:rsidR="003C2970" w:rsidRPr="009F2CC1" w:rsidRDefault="003C2970" w:rsidP="00C868BE">
            <w:pPr>
              <w:spacing w:line="240" w:lineRule="auto"/>
              <w:rPr>
                <w:rFonts w:ascii="Arial" w:eastAsia="Calibri" w:hAnsi="Arial"/>
                <w:b/>
                <w:bCs/>
              </w:rPr>
            </w:pP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(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De student verzamelt tussentijds feedback per succescriterium in de ELO. </w:t>
            </w:r>
            <w:r w:rsidR="004F535C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Het project 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wordt pas 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beoordeel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d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in de rubric 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als 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de student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 xml:space="preserve"> er klaar voor is of op het einde van </w:t>
            </w:r>
            <w:r w:rsidR="004F535C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het project</w:t>
            </w:r>
            <w:r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.</w:t>
            </w:r>
            <w:r w:rsidRPr="009F2CC1">
              <w:rPr>
                <w:rFonts w:ascii="Arial" w:eastAsia="Calibri" w:hAnsi="Arial"/>
                <w:i/>
                <w:iCs/>
                <w:color w:val="003273" w:themeColor="text2"/>
                <w:sz w:val="16"/>
                <w:szCs w:val="16"/>
              </w:rPr>
              <w:t>)</w:t>
            </w:r>
          </w:p>
        </w:tc>
      </w:tr>
      <w:tr w:rsidR="003C2970" w:rsidRPr="009F2CC1" w14:paraId="78E4DB08" w14:textId="77777777" w:rsidTr="003C2970">
        <w:trPr>
          <w:trHeight w:val="360"/>
        </w:trPr>
        <w:tc>
          <w:tcPr>
            <w:tcW w:w="632" w:type="dxa"/>
            <w:shd w:val="clear" w:color="auto" w:fill="003273" w:themeFill="text2"/>
            <w:vAlign w:val="center"/>
          </w:tcPr>
          <w:p w14:paraId="45D921D7" w14:textId="77777777" w:rsidR="003C2970" w:rsidRPr="009F2CC1" w:rsidRDefault="003C2970" w:rsidP="009F2CC1">
            <w:pPr>
              <w:spacing w:line="240" w:lineRule="auto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Nr.</w:t>
            </w:r>
          </w:p>
        </w:tc>
        <w:tc>
          <w:tcPr>
            <w:tcW w:w="7874" w:type="dxa"/>
            <w:shd w:val="clear" w:color="auto" w:fill="003273" w:themeFill="text2"/>
            <w:vAlign w:val="center"/>
          </w:tcPr>
          <w:p w14:paraId="35F42221" w14:textId="77777777" w:rsidR="003C2970" w:rsidRPr="009F2CC1" w:rsidRDefault="003C2970" w:rsidP="009F2CC1">
            <w:pPr>
              <w:spacing w:line="240" w:lineRule="auto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Succescriterium</w:t>
            </w:r>
          </w:p>
        </w:tc>
        <w:tc>
          <w:tcPr>
            <w:tcW w:w="533" w:type="dxa"/>
            <w:shd w:val="clear" w:color="auto" w:fill="003273" w:themeFill="text2"/>
          </w:tcPr>
          <w:p w14:paraId="0874D6E5" w14:textId="77777777" w:rsidR="003C2970" w:rsidRPr="009F2CC1" w:rsidRDefault="003C2970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003273" w:themeFill="text2"/>
            <w:vAlign w:val="center"/>
          </w:tcPr>
          <w:p w14:paraId="7A4CD4FB" w14:textId="7D99D972" w:rsidR="003C2970" w:rsidRPr="009F2CC1" w:rsidRDefault="003C2970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Score 0</w:t>
            </w:r>
          </w:p>
        </w:tc>
        <w:tc>
          <w:tcPr>
            <w:tcW w:w="2138" w:type="dxa"/>
            <w:shd w:val="clear" w:color="auto" w:fill="003273" w:themeFill="text2"/>
            <w:vAlign w:val="center"/>
          </w:tcPr>
          <w:p w14:paraId="7093959F" w14:textId="77777777" w:rsidR="003C2970" w:rsidRPr="009F2CC1" w:rsidRDefault="003C2970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Score 1</w:t>
            </w:r>
          </w:p>
        </w:tc>
        <w:tc>
          <w:tcPr>
            <w:tcW w:w="2189" w:type="dxa"/>
            <w:shd w:val="clear" w:color="auto" w:fill="003273" w:themeFill="text2"/>
            <w:vAlign w:val="center"/>
          </w:tcPr>
          <w:p w14:paraId="68DFD917" w14:textId="77777777" w:rsidR="003C2970" w:rsidRPr="009F2CC1" w:rsidRDefault="003C2970" w:rsidP="009F2CC1">
            <w:pPr>
              <w:spacing w:line="240" w:lineRule="auto"/>
              <w:jc w:val="center"/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</w:pPr>
            <w:r w:rsidRPr="009F2CC1">
              <w:rPr>
                <w:rFonts w:ascii="Arial" w:eastAsia="Calibri" w:hAnsi="Arial"/>
                <w:b/>
                <w:bCs/>
                <w:color w:val="FFFFFF" w:themeColor="background2"/>
                <w:sz w:val="16"/>
                <w:szCs w:val="16"/>
              </w:rPr>
              <w:t>Score 2</w:t>
            </w:r>
          </w:p>
        </w:tc>
      </w:tr>
      <w:tr w:rsidR="003C2970" w:rsidRPr="009F2CC1" w14:paraId="46CA0E03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0D22242A" w14:textId="2B4F9E01" w:rsidR="003C2970" w:rsidRPr="009F2CC1" w:rsidRDefault="003C2970" w:rsidP="006566BE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1.1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71D2192D" w14:textId="02482844" w:rsidR="003C2970" w:rsidRPr="005F52BB" w:rsidRDefault="003C2970" w:rsidP="006566BE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de wensen en eisen van de opdrachtgever achterhalen.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0A816AB7" w14:textId="79E8ACD5" w:rsidR="003C2970" w:rsidRPr="00E623E7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1, 2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21E79811" w14:textId="6AE44512" w:rsidR="003C2970" w:rsidRPr="009F2CC1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4CC196BF" w14:textId="77777777" w:rsidR="003C2970" w:rsidRPr="009F2CC1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39C0FDAC" w14:textId="77777777" w:rsidR="003C2970" w:rsidRPr="009F2CC1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24EF3F67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317401EA" w14:textId="66FB7B9A" w:rsidR="003C2970" w:rsidRPr="009F2CC1" w:rsidRDefault="003C2970" w:rsidP="006566BE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2.1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4A7A37F6" w14:textId="156EB4E8" w:rsidR="003C2970" w:rsidRPr="005F52BB" w:rsidRDefault="003C2970" w:rsidP="006566BE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een (bouw)tekening lezen.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1C797A6F" w14:textId="5E2EEB9C" w:rsidR="003C2970" w:rsidRPr="00E623E7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7B5ABFD9" w14:textId="77777777" w:rsidR="003C2970" w:rsidRPr="009F2CC1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637EEBA1" w14:textId="77777777" w:rsidR="003C2970" w:rsidRPr="009F2CC1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17226CD0" w14:textId="77777777" w:rsidR="003C2970" w:rsidRPr="009F2CC1" w:rsidRDefault="003C2970" w:rsidP="006566BE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7FE66B85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752EAA3C" w14:textId="59CE18AB" w:rsidR="003C2970" w:rsidRPr="009F2CC1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2.2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1A45B5E3" w14:textId="6D8F20A0" w:rsidR="003C2970" w:rsidRPr="005F52BB" w:rsidRDefault="003C2970" w:rsidP="0064768F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mogelijkheden en risico's bepalen in en rondom het gebouw.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0E3675A3" w14:textId="107619C0" w:rsidR="003C2970" w:rsidRPr="00E623E7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5A4BB060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24BA3BA0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178E406B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182C0B5B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3A7DFDE6" w14:textId="2A6E314A" w:rsidR="003C2970" w:rsidRPr="009F2CC1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2.3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0E824171" w14:textId="4743F109" w:rsidR="003C2970" w:rsidRPr="005F52BB" w:rsidRDefault="003C2970" w:rsidP="0064768F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de inventarisatiegegevens overzichtelijk en compleet rapporteren.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6766D8E5" w14:textId="64728DBE" w:rsidR="003C2970" w:rsidRPr="00E623E7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5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6F9BBAA1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4453B2D7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5A00C1CA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3E08B08C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51ECEE58" w14:textId="2A0D42C9" w:rsidR="003C2970" w:rsidRPr="009F2CC1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3.1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09808F3F" w14:textId="4465D09B" w:rsidR="003C2970" w:rsidRPr="005F52BB" w:rsidRDefault="003C2970" w:rsidP="0064768F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informatie verzamelen over de materialen en middelen die gebruikt kunnen worden om een gebouw 'levend' te maken.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4D2EEEE1" w14:textId="165DC0EC" w:rsidR="003C2970" w:rsidRPr="00E623E7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4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1C8EFC6A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34763DB5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372A225E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3730FF80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2EF7135D" w14:textId="3A806D83" w:rsidR="003C2970" w:rsidRPr="009F2CC1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3.2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57AEAF93" w14:textId="460FBD43" w:rsidR="003C2970" w:rsidRPr="005F52BB" w:rsidRDefault="003C2970" w:rsidP="0064768F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de effecten van materialen en middelen op het milieu bepalen.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05E99009" w14:textId="68803A58" w:rsidR="003C2970" w:rsidRPr="00E623E7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5d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6C474BE2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06371A29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0AF35085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4F9248E0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0C244DE9" w14:textId="5FD08AED" w:rsidR="003C2970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4.1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67CD9E03" w14:textId="2A693483" w:rsidR="003C2970" w:rsidRPr="005F52BB" w:rsidRDefault="003C2970" w:rsidP="0064768F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de wensen van de opdrachtgever verwerken in een advies.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1B412528" w14:textId="5D34EA39" w:rsidR="003C2970" w:rsidRPr="00E623E7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E623E7">
              <w:rPr>
                <w:rFonts w:ascii="Arial" w:eastAsia="Calibri" w:hAnsi="Arial"/>
                <w:sz w:val="18"/>
                <w:szCs w:val="18"/>
              </w:rPr>
              <w:t>5a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2D3B39DD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54278DF4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0C7DAC1A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74927851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03D11CDD" w14:textId="6EE45F7D" w:rsidR="003C2970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4.2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084CF227" w14:textId="5BC78C9C" w:rsidR="003C2970" w:rsidRPr="00E22E1A" w:rsidRDefault="003C2970" w:rsidP="00E22E1A">
            <w:pPr>
              <w:rPr>
                <w:rFonts w:ascii="Arial" w:eastAsia="Calibri" w:hAnsi="Arial"/>
                <w:sz w:val="18"/>
                <w:szCs w:val="18"/>
              </w:rPr>
            </w:pPr>
            <w:r w:rsidRPr="00E22E1A">
              <w:rPr>
                <w:rFonts w:ascii="Arial" w:eastAsia="Calibri" w:hAnsi="Arial"/>
                <w:sz w:val="18"/>
                <w:szCs w:val="18"/>
              </w:rPr>
              <w:t>Je kunt werken binnen het budget.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107BA4EE" w14:textId="636785FF" w:rsidR="003C2970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5b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7272F8FA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3FC689B4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3E9D9409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C2970" w:rsidRPr="009F2CC1" w14:paraId="42FC86F5" w14:textId="77777777" w:rsidTr="00C552AF">
        <w:trPr>
          <w:trHeight w:val="874"/>
        </w:trPr>
        <w:tc>
          <w:tcPr>
            <w:tcW w:w="632" w:type="dxa"/>
            <w:shd w:val="clear" w:color="auto" w:fill="9196CA" w:themeFill="accent1"/>
            <w:vAlign w:val="center"/>
          </w:tcPr>
          <w:p w14:paraId="53DD3D26" w14:textId="3038D03D" w:rsidR="003C2970" w:rsidRDefault="003C2970" w:rsidP="0064768F">
            <w:pPr>
              <w:spacing w:line="240" w:lineRule="auto"/>
              <w:rPr>
                <w:rFonts w:ascii="Arial" w:eastAsia="Calibri" w:hAnsi="Arial"/>
                <w:color w:val="003273" w:themeColor="text2"/>
                <w:sz w:val="18"/>
                <w:szCs w:val="18"/>
              </w:rPr>
            </w:pPr>
            <w:r>
              <w:rPr>
                <w:rFonts w:ascii="Arial" w:eastAsia="Calibri" w:hAnsi="Arial"/>
                <w:color w:val="003273" w:themeColor="text2"/>
                <w:sz w:val="18"/>
                <w:szCs w:val="18"/>
              </w:rPr>
              <w:t>4.3</w:t>
            </w:r>
          </w:p>
        </w:tc>
        <w:tc>
          <w:tcPr>
            <w:tcW w:w="7874" w:type="dxa"/>
            <w:shd w:val="clear" w:color="auto" w:fill="F2F2F2" w:themeFill="background2" w:themeFillShade="F2"/>
            <w:vAlign w:val="center"/>
          </w:tcPr>
          <w:p w14:paraId="697FBE28" w14:textId="606C06DB" w:rsidR="003C2970" w:rsidRPr="005F52BB" w:rsidRDefault="003C2970" w:rsidP="0064768F">
            <w:pPr>
              <w:spacing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5F52BB">
              <w:rPr>
                <w:rFonts w:ascii="Arial" w:eastAsia="Calibri" w:hAnsi="Arial"/>
                <w:sz w:val="18"/>
                <w:szCs w:val="18"/>
              </w:rPr>
              <w:t>Je kunt de mogelijkheden van duurzaamheid, biodiversiteit, eetbaar groen en duurzame energie toepassen in een advies over het gebouw en de directe omgeving en de keuzes beargumenteren.</w:t>
            </w:r>
          </w:p>
        </w:tc>
        <w:tc>
          <w:tcPr>
            <w:tcW w:w="533" w:type="dxa"/>
            <w:shd w:val="clear" w:color="auto" w:fill="F2F2F2" w:themeFill="background2" w:themeFillShade="F2"/>
            <w:vAlign w:val="center"/>
          </w:tcPr>
          <w:p w14:paraId="2880BB8A" w14:textId="43CCD7D1" w:rsidR="003C2970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  <w:r>
              <w:rPr>
                <w:rFonts w:ascii="Arial" w:eastAsia="Calibri" w:hAnsi="Arial"/>
                <w:sz w:val="18"/>
                <w:szCs w:val="18"/>
              </w:rPr>
              <w:t>5c</w:t>
            </w:r>
          </w:p>
        </w:tc>
        <w:tc>
          <w:tcPr>
            <w:tcW w:w="2247" w:type="dxa"/>
            <w:shd w:val="clear" w:color="auto" w:fill="F2F2F2" w:themeFill="background2" w:themeFillShade="F2"/>
            <w:vAlign w:val="center"/>
          </w:tcPr>
          <w:p w14:paraId="6DA77492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F2F2F2" w:themeFill="background2" w:themeFillShade="F2"/>
            <w:vAlign w:val="center"/>
          </w:tcPr>
          <w:p w14:paraId="4C300444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F2F2F2" w:themeFill="background2" w:themeFillShade="F2"/>
            <w:vAlign w:val="center"/>
          </w:tcPr>
          <w:p w14:paraId="69208F06" w14:textId="77777777" w:rsidR="003C2970" w:rsidRPr="009F2CC1" w:rsidRDefault="003C2970" w:rsidP="0064768F">
            <w:pPr>
              <w:spacing w:line="240" w:lineRule="auto"/>
              <w:jc w:val="center"/>
              <w:rPr>
                <w:rFonts w:ascii="Arial" w:eastAsia="Calibri" w:hAnsi="Arial"/>
                <w:sz w:val="18"/>
                <w:szCs w:val="18"/>
              </w:rPr>
            </w:pPr>
          </w:p>
        </w:tc>
      </w:tr>
    </w:tbl>
    <w:p w14:paraId="5C7AFE83" w14:textId="29DA45D2" w:rsidR="009F2CC1" w:rsidRPr="00CA1681" w:rsidRDefault="009F2CC1" w:rsidP="00CA1681">
      <w:pPr>
        <w:tabs>
          <w:tab w:val="left" w:pos="378"/>
        </w:tabs>
        <w:rPr>
          <w:bCs/>
          <w:i/>
          <w:iCs/>
          <w:sz w:val="14"/>
          <w:szCs w:val="14"/>
        </w:rPr>
      </w:pPr>
    </w:p>
    <w:sectPr w:rsidR="009F2CC1" w:rsidRPr="00CA1681" w:rsidSect="003849F3">
      <w:pgSz w:w="16838" w:h="11906" w:orient="landscape" w:code="9"/>
      <w:pgMar w:top="567" w:right="1559" w:bottom="284" w:left="1418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1B88" w14:textId="77777777" w:rsidR="00443589" w:rsidRDefault="00443589" w:rsidP="003B595D">
      <w:pPr>
        <w:spacing w:line="240" w:lineRule="auto"/>
      </w:pPr>
      <w:r>
        <w:separator/>
      </w:r>
    </w:p>
  </w:endnote>
  <w:endnote w:type="continuationSeparator" w:id="0">
    <w:p w14:paraId="702BE9AC" w14:textId="77777777" w:rsidR="00443589" w:rsidRDefault="00443589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28FB017" w14:textId="77777777" w:rsidTr="006C2516">
      <w:tc>
        <w:tcPr>
          <w:tcW w:w="9412" w:type="dxa"/>
          <w:vAlign w:val="bottom"/>
        </w:tcPr>
        <w:p w14:paraId="5F298900" w14:textId="0429C582" w:rsidR="00FE3468" w:rsidRDefault="00A75135" w:rsidP="00FE3468">
          <w:pPr>
            <w:pStyle w:val="Voettekst"/>
          </w:pPr>
          <w:r>
            <w:rPr>
              <w:rStyle w:val="CharFooter01"/>
            </w:rPr>
            <w:t>Versie</w:t>
          </w:r>
          <w:r w:rsidR="00010C1F" w:rsidRPr="00010C1F">
            <w:rPr>
              <w:rStyle w:val="CharFooter01"/>
            </w:rPr>
            <w:t xml:space="preserve"> |</w:t>
          </w:r>
          <w:r w:rsidR="00010C1F" w:rsidRPr="00010C1F">
            <w:rPr>
              <w:rStyle w:val="CharFooter02"/>
            </w:rPr>
            <w:t xml:space="preserve"> </w:t>
          </w:r>
          <w:r w:rsidR="00010C1F" w:rsidRPr="00010C1F">
            <w:rPr>
              <w:rStyle w:val="CharFooter02"/>
            </w:rPr>
            <w:fldChar w:fldCharType="begin"/>
          </w:r>
          <w:r w:rsidR="00010C1F" w:rsidRPr="00010C1F">
            <w:rPr>
              <w:rStyle w:val="CharFooter02"/>
            </w:rPr>
            <w:instrText xml:space="preserve"> REF  RefDatum </w:instrText>
          </w:r>
          <w:r w:rsidR="00010C1F">
            <w:rPr>
              <w:rStyle w:val="CharFooter02"/>
            </w:rPr>
            <w:instrText xml:space="preserve"> \* MERGEFORMAT </w:instrText>
          </w:r>
          <w:r w:rsidR="00010C1F"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-39439109"/>
              <w:date w:fullDate="2022-12-15T00:00:00Z"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9D0AC0">
                <w:rPr>
                  <w:rStyle w:val="CharFooter02"/>
                </w:rPr>
                <w:t>15 december 2022</w:t>
              </w:r>
            </w:sdtContent>
          </w:sdt>
          <w:r w:rsidR="00010C1F"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5779B132" w14:textId="171DC52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E93D3B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E93D3B">
            <w:rPr>
              <w:noProof/>
            </w:rPr>
            <w:t>6</w:t>
          </w:r>
          <w:r>
            <w:fldChar w:fldCharType="end"/>
          </w:r>
        </w:p>
      </w:tc>
    </w:tr>
  </w:tbl>
  <w:p w14:paraId="0D6355E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4B67" w14:textId="38E5E209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443589" w14:paraId="5B263598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9196CA" w:themeColor="accent1"/>
              <w:right w:val="nil"/>
            </w:tcBorders>
          </w:tcPr>
          <w:p w14:paraId="12BF9790" w14:textId="77777777" w:rsidR="00443589" w:rsidRDefault="00443589" w:rsidP="004233FB">
            <w:pPr>
              <w:spacing w:before="280" w:line="240" w:lineRule="auto"/>
            </w:pPr>
          </w:p>
        </w:tc>
      </w:tr>
    </w:tbl>
    <w:p w14:paraId="63E2F098" w14:textId="77777777" w:rsidR="00443589" w:rsidRDefault="00443589" w:rsidP="0032501C">
      <w:pPr>
        <w:spacing w:line="160" w:lineRule="exact"/>
      </w:pPr>
    </w:p>
  </w:footnote>
  <w:footnote w:type="continuationSeparator" w:id="0">
    <w:p w14:paraId="496A5C71" w14:textId="77777777" w:rsidR="00443589" w:rsidRDefault="00443589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A2DA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260F74DF" w14:textId="77777777" w:rsidTr="004675F4">
      <w:tc>
        <w:tcPr>
          <w:tcW w:w="9401" w:type="dxa"/>
        </w:tcPr>
        <w:p w14:paraId="725E487A" w14:textId="727FCDD3" w:rsidR="00127973" w:rsidRDefault="00A265EE" w:rsidP="004675F4">
          <w:pPr>
            <w:pStyle w:val="Titelherhaling"/>
          </w:pPr>
          <w:r>
            <w:t xml:space="preserve">Toets </w:t>
          </w:r>
          <w:r w:rsidR="00166646">
            <w:t xml:space="preserve">Product (Adviesrapport) </w:t>
          </w:r>
          <w:r w:rsidR="00E93D3B">
            <w:fldChar w:fldCharType="begin"/>
          </w:r>
          <w:r w:rsidR="00E93D3B">
            <w:instrText xml:space="preserve"> STYLEREF  "Cover Titel" </w:instrText>
          </w:r>
          <w:r w:rsidR="00E93D3B">
            <w:fldChar w:fldCharType="separate"/>
          </w:r>
          <w:r w:rsidR="00E93D3B">
            <w:rPr>
              <w:noProof/>
            </w:rPr>
            <w:t xml:space="preserve">Het levende gebouw </w:t>
          </w:r>
          <w:r w:rsidR="00E93D3B">
            <w:rPr>
              <w:noProof/>
            </w:rPr>
            <w:br/>
          </w:r>
          <w:r w:rsidR="00E93D3B">
            <w:rPr>
              <w:noProof/>
            </w:rPr>
            <w:fldChar w:fldCharType="end"/>
          </w:r>
        </w:p>
      </w:tc>
    </w:tr>
  </w:tbl>
  <w:p w14:paraId="3A034EED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5A5F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B7B"/>
    <w:multiLevelType w:val="multilevel"/>
    <w:tmpl w:val="FB487D4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003273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3273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3273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3273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3273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3273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3273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3273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3273" w:themeColor="text2"/>
      </w:rPr>
    </w:lvl>
  </w:abstractNum>
  <w:abstractNum w:abstractNumId="11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A6510A"/>
    <w:multiLevelType w:val="hybridMultilevel"/>
    <w:tmpl w:val="664CD48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450F2"/>
    <w:multiLevelType w:val="hybridMultilevel"/>
    <w:tmpl w:val="C036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D09C6"/>
    <w:multiLevelType w:val="multilevel"/>
    <w:tmpl w:val="F838191C"/>
    <w:numStyleLink w:val="Koppenlijst"/>
  </w:abstractNum>
  <w:abstractNum w:abstractNumId="15" w15:restartNumberingAfterBreak="0">
    <w:nsid w:val="15396ED4"/>
    <w:multiLevelType w:val="hybridMultilevel"/>
    <w:tmpl w:val="03680BEC"/>
    <w:lvl w:ilvl="0" w:tplc="CE0C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84A3B"/>
    <w:multiLevelType w:val="multilevel"/>
    <w:tmpl w:val="F838191C"/>
    <w:numStyleLink w:val="Koppenlijst"/>
  </w:abstractNum>
  <w:abstractNum w:abstractNumId="17" w15:restartNumberingAfterBreak="0">
    <w:nsid w:val="18551DE8"/>
    <w:multiLevelType w:val="multilevel"/>
    <w:tmpl w:val="9C1A11E0"/>
    <w:numStyleLink w:val="Bulletlijst"/>
  </w:abstractNum>
  <w:abstractNum w:abstractNumId="18" w15:restartNumberingAfterBreak="0">
    <w:nsid w:val="221409A0"/>
    <w:multiLevelType w:val="multilevel"/>
    <w:tmpl w:val="F838191C"/>
    <w:numStyleLink w:val="Koppenlijst"/>
  </w:abstractNum>
  <w:abstractNum w:abstractNumId="19" w15:restartNumberingAfterBreak="0">
    <w:nsid w:val="232161E8"/>
    <w:multiLevelType w:val="multilevel"/>
    <w:tmpl w:val="9C1A11E0"/>
    <w:numStyleLink w:val="Bulletlijst"/>
  </w:abstractNum>
  <w:abstractNum w:abstractNumId="20" w15:restartNumberingAfterBreak="0">
    <w:nsid w:val="25D77075"/>
    <w:multiLevelType w:val="hybridMultilevel"/>
    <w:tmpl w:val="2E46B1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B0B9D"/>
    <w:multiLevelType w:val="multilevel"/>
    <w:tmpl w:val="9C1A11E0"/>
    <w:numStyleLink w:val="Bulletlijst"/>
  </w:abstractNum>
  <w:abstractNum w:abstractNumId="22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7304E"/>
    <w:multiLevelType w:val="hybridMultilevel"/>
    <w:tmpl w:val="B2DE7EB8"/>
    <w:lvl w:ilvl="0" w:tplc="0FB4C9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B13DF6"/>
    <w:multiLevelType w:val="multilevel"/>
    <w:tmpl w:val="F838191C"/>
    <w:numStyleLink w:val="Koppenlijst"/>
  </w:abstractNum>
  <w:abstractNum w:abstractNumId="25" w15:restartNumberingAfterBreak="0">
    <w:nsid w:val="38763AD0"/>
    <w:multiLevelType w:val="multilevel"/>
    <w:tmpl w:val="F838191C"/>
    <w:numStyleLink w:val="Koppenlijst"/>
  </w:abstractNum>
  <w:abstractNum w:abstractNumId="26" w15:restartNumberingAfterBreak="0">
    <w:nsid w:val="3D407D1D"/>
    <w:multiLevelType w:val="multilevel"/>
    <w:tmpl w:val="9C1A11E0"/>
    <w:numStyleLink w:val="Bulletlijst"/>
  </w:abstractNum>
  <w:abstractNum w:abstractNumId="27" w15:restartNumberingAfterBreak="0">
    <w:nsid w:val="3D437CF2"/>
    <w:multiLevelType w:val="hybridMultilevel"/>
    <w:tmpl w:val="6A665EF0"/>
    <w:lvl w:ilvl="0" w:tplc="7C066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2B19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3273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3273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3273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3273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3273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3273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3273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3273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3273" w:themeColor="text2"/>
      </w:rPr>
    </w:lvl>
  </w:abstractNum>
  <w:abstractNum w:abstractNumId="29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3273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3273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3273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3273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3273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3273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3273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3273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3273" w:themeColor="text2"/>
      </w:rPr>
    </w:lvl>
  </w:abstractNum>
  <w:abstractNum w:abstractNumId="31" w15:restartNumberingAfterBreak="0">
    <w:nsid w:val="4DBB31A0"/>
    <w:multiLevelType w:val="multilevel"/>
    <w:tmpl w:val="9C1A11E0"/>
    <w:numStyleLink w:val="Bulletlijst"/>
  </w:abstractNum>
  <w:abstractNum w:abstractNumId="32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361880"/>
    <w:multiLevelType w:val="multilevel"/>
    <w:tmpl w:val="F838191C"/>
    <w:numStyleLink w:val="Koppenlijst"/>
  </w:abstractNum>
  <w:abstractNum w:abstractNumId="34" w15:restartNumberingAfterBreak="0">
    <w:nsid w:val="5E07752A"/>
    <w:multiLevelType w:val="multilevel"/>
    <w:tmpl w:val="9C1A11E0"/>
    <w:numStyleLink w:val="Bulletlijst"/>
  </w:abstractNum>
  <w:abstractNum w:abstractNumId="35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F4E78FD"/>
    <w:multiLevelType w:val="hybridMultilevel"/>
    <w:tmpl w:val="918076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D4871"/>
    <w:multiLevelType w:val="multilevel"/>
    <w:tmpl w:val="F838191C"/>
    <w:numStyleLink w:val="Koppenlijst"/>
  </w:abstractNum>
  <w:abstractNum w:abstractNumId="38" w15:restartNumberingAfterBreak="0">
    <w:nsid w:val="643F032E"/>
    <w:multiLevelType w:val="hybridMultilevel"/>
    <w:tmpl w:val="427AB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32EC"/>
    <w:multiLevelType w:val="multilevel"/>
    <w:tmpl w:val="F838191C"/>
    <w:numStyleLink w:val="Koppenlijst"/>
  </w:abstractNum>
  <w:abstractNum w:abstractNumId="40" w15:restartNumberingAfterBreak="0">
    <w:nsid w:val="69966F43"/>
    <w:multiLevelType w:val="multilevel"/>
    <w:tmpl w:val="9C1A11E0"/>
    <w:numStyleLink w:val="Bulletlijst"/>
  </w:abstractNum>
  <w:abstractNum w:abstractNumId="41" w15:restartNumberingAfterBreak="0">
    <w:nsid w:val="75CD7C75"/>
    <w:multiLevelType w:val="hybridMultilevel"/>
    <w:tmpl w:val="ABE4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04946"/>
    <w:multiLevelType w:val="hybridMultilevel"/>
    <w:tmpl w:val="7C2C21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4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314437"/>
    <w:multiLevelType w:val="multilevel"/>
    <w:tmpl w:val="F838191C"/>
    <w:numStyleLink w:val="Koppenlijst"/>
  </w:abstractNum>
  <w:abstractNum w:abstractNumId="46" w15:restartNumberingAfterBreak="0">
    <w:nsid w:val="7CBF0D58"/>
    <w:multiLevelType w:val="hybridMultilevel"/>
    <w:tmpl w:val="FBA0C916"/>
    <w:lvl w:ilvl="0" w:tplc="35DC8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3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3"/>
  </w:num>
  <w:num w:numId="15">
    <w:abstractNumId w:val="30"/>
  </w:num>
  <w:num w:numId="16">
    <w:abstractNumId w:val="31"/>
  </w:num>
  <w:num w:numId="17">
    <w:abstractNumId w:val="21"/>
  </w:num>
  <w:num w:numId="18">
    <w:abstractNumId w:val="40"/>
  </w:num>
  <w:num w:numId="19">
    <w:abstractNumId w:val="17"/>
  </w:num>
  <w:num w:numId="20">
    <w:abstractNumId w:val="28"/>
  </w:num>
  <w:num w:numId="21">
    <w:abstractNumId w:val="11"/>
  </w:num>
  <w:num w:numId="22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>
    <w:abstractNumId w:val="39"/>
  </w:num>
  <w:num w:numId="24">
    <w:abstractNumId w:val="24"/>
  </w:num>
  <w:num w:numId="25">
    <w:abstractNumId w:val="45"/>
  </w:num>
  <w:num w:numId="26">
    <w:abstractNumId w:val="18"/>
  </w:num>
  <w:num w:numId="27">
    <w:abstractNumId w:val="14"/>
  </w:num>
  <w:num w:numId="28">
    <w:abstractNumId w:val="16"/>
  </w:num>
  <w:num w:numId="29">
    <w:abstractNumId w:val="33"/>
  </w:num>
  <w:num w:numId="30">
    <w:abstractNumId w:val="37"/>
    <w:lvlOverride w:ilvl="0">
      <w:lvl w:ilvl="0">
        <w:start w:val="1"/>
        <w:numFmt w:val="decimal"/>
        <w:pStyle w:val="Kop1"/>
        <w:lvlText w:val="%1."/>
        <w:lvlJc w:val="left"/>
        <w:pPr>
          <w:ind w:left="454" w:hanging="454"/>
        </w:pPr>
        <w:rPr>
          <w:rFonts w:hint="default"/>
          <w:sz w:val="30"/>
          <w:szCs w:val="30"/>
        </w:rPr>
      </w:lvl>
    </w:lvlOverride>
  </w:num>
  <w:num w:numId="31">
    <w:abstractNumId w:val="26"/>
  </w:num>
  <w:num w:numId="32">
    <w:abstractNumId w:val="34"/>
  </w:num>
  <w:num w:numId="33">
    <w:abstractNumId w:val="19"/>
  </w:num>
  <w:num w:numId="34">
    <w:abstractNumId w:val="22"/>
  </w:num>
  <w:num w:numId="35">
    <w:abstractNumId w:val="29"/>
  </w:num>
  <w:num w:numId="36">
    <w:abstractNumId w:val="20"/>
  </w:num>
  <w:num w:numId="37">
    <w:abstractNumId w:val="15"/>
  </w:num>
  <w:num w:numId="38">
    <w:abstractNumId w:val="12"/>
  </w:num>
  <w:num w:numId="39">
    <w:abstractNumId w:val="36"/>
  </w:num>
  <w:num w:numId="40">
    <w:abstractNumId w:val="38"/>
  </w:num>
  <w:num w:numId="41">
    <w:abstractNumId w:val="41"/>
  </w:num>
  <w:num w:numId="42">
    <w:abstractNumId w:val="27"/>
  </w:num>
  <w:num w:numId="43">
    <w:abstractNumId w:val="13"/>
  </w:num>
  <w:num w:numId="44">
    <w:abstractNumId w:val="19"/>
  </w:num>
  <w:num w:numId="45">
    <w:abstractNumId w:val="10"/>
  </w:num>
  <w:num w:numId="46">
    <w:abstractNumId w:val="19"/>
  </w:num>
  <w:num w:numId="47">
    <w:abstractNumId w:val="19"/>
  </w:num>
  <w:num w:numId="48">
    <w:abstractNumId w:val="46"/>
  </w:num>
  <w:num w:numId="49">
    <w:abstractNumId w:val="4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D"/>
    <w:rsid w:val="00001A7D"/>
    <w:rsid w:val="00001B61"/>
    <w:rsid w:val="0000617A"/>
    <w:rsid w:val="0000622E"/>
    <w:rsid w:val="00010C1F"/>
    <w:rsid w:val="00012304"/>
    <w:rsid w:val="000202F7"/>
    <w:rsid w:val="00020575"/>
    <w:rsid w:val="000231F3"/>
    <w:rsid w:val="00025F08"/>
    <w:rsid w:val="000265FA"/>
    <w:rsid w:val="000405C0"/>
    <w:rsid w:val="000430B6"/>
    <w:rsid w:val="000439B3"/>
    <w:rsid w:val="000456FD"/>
    <w:rsid w:val="00050E6A"/>
    <w:rsid w:val="00057A7F"/>
    <w:rsid w:val="00062F1A"/>
    <w:rsid w:val="000765FD"/>
    <w:rsid w:val="00084993"/>
    <w:rsid w:val="00086ECF"/>
    <w:rsid w:val="000872FB"/>
    <w:rsid w:val="000876BA"/>
    <w:rsid w:val="00097795"/>
    <w:rsid w:val="000A0974"/>
    <w:rsid w:val="000A3664"/>
    <w:rsid w:val="000A6DDE"/>
    <w:rsid w:val="000B35C7"/>
    <w:rsid w:val="000B3A93"/>
    <w:rsid w:val="000B6F73"/>
    <w:rsid w:val="000D0807"/>
    <w:rsid w:val="000D1767"/>
    <w:rsid w:val="000D1E2E"/>
    <w:rsid w:val="000D736A"/>
    <w:rsid w:val="000E0C17"/>
    <w:rsid w:val="000E4A5F"/>
    <w:rsid w:val="000F02D5"/>
    <w:rsid w:val="000F6BC9"/>
    <w:rsid w:val="001037CC"/>
    <w:rsid w:val="00104AF8"/>
    <w:rsid w:val="001050BF"/>
    <w:rsid w:val="001058D9"/>
    <w:rsid w:val="00106287"/>
    <w:rsid w:val="00115192"/>
    <w:rsid w:val="001156B7"/>
    <w:rsid w:val="00117701"/>
    <w:rsid w:val="001219C1"/>
    <w:rsid w:val="00123583"/>
    <w:rsid w:val="00123713"/>
    <w:rsid w:val="00125386"/>
    <w:rsid w:val="00127973"/>
    <w:rsid w:val="001433D0"/>
    <w:rsid w:val="0014715D"/>
    <w:rsid w:val="00147321"/>
    <w:rsid w:val="00147CFF"/>
    <w:rsid w:val="00160EC1"/>
    <w:rsid w:val="0016104E"/>
    <w:rsid w:val="0016206D"/>
    <w:rsid w:val="00164686"/>
    <w:rsid w:val="00166646"/>
    <w:rsid w:val="001667F0"/>
    <w:rsid w:val="001703D4"/>
    <w:rsid w:val="00170C8A"/>
    <w:rsid w:val="0017257F"/>
    <w:rsid w:val="00174C8A"/>
    <w:rsid w:val="00180A78"/>
    <w:rsid w:val="001849A3"/>
    <w:rsid w:val="001873AC"/>
    <w:rsid w:val="00196195"/>
    <w:rsid w:val="001A1EA9"/>
    <w:rsid w:val="001A5338"/>
    <w:rsid w:val="001A60FA"/>
    <w:rsid w:val="001A6E43"/>
    <w:rsid w:val="001B197D"/>
    <w:rsid w:val="001B3065"/>
    <w:rsid w:val="001B75CA"/>
    <w:rsid w:val="001C14F9"/>
    <w:rsid w:val="001C2671"/>
    <w:rsid w:val="001D18E7"/>
    <w:rsid w:val="001D2FAD"/>
    <w:rsid w:val="001D33B5"/>
    <w:rsid w:val="001D36A5"/>
    <w:rsid w:val="001D3E5E"/>
    <w:rsid w:val="001E18F2"/>
    <w:rsid w:val="001E27A9"/>
    <w:rsid w:val="001E516C"/>
    <w:rsid w:val="001F2A7E"/>
    <w:rsid w:val="001F7598"/>
    <w:rsid w:val="00200AA9"/>
    <w:rsid w:val="002029E7"/>
    <w:rsid w:val="00202D40"/>
    <w:rsid w:val="0020355A"/>
    <w:rsid w:val="002038D9"/>
    <w:rsid w:val="00207DA1"/>
    <w:rsid w:val="00214F70"/>
    <w:rsid w:val="00216A6C"/>
    <w:rsid w:val="0022469F"/>
    <w:rsid w:val="00224D9E"/>
    <w:rsid w:val="00226D6B"/>
    <w:rsid w:val="0024148D"/>
    <w:rsid w:val="00241AA1"/>
    <w:rsid w:val="00244340"/>
    <w:rsid w:val="00251C58"/>
    <w:rsid w:val="00252FF5"/>
    <w:rsid w:val="00270ADD"/>
    <w:rsid w:val="00270C5A"/>
    <w:rsid w:val="00286C0F"/>
    <w:rsid w:val="002909F0"/>
    <w:rsid w:val="00292DC2"/>
    <w:rsid w:val="00295C99"/>
    <w:rsid w:val="002A33DE"/>
    <w:rsid w:val="002B4FF9"/>
    <w:rsid w:val="002C1DE5"/>
    <w:rsid w:val="002F285A"/>
    <w:rsid w:val="002F73E6"/>
    <w:rsid w:val="002F7DE4"/>
    <w:rsid w:val="00311495"/>
    <w:rsid w:val="003154CF"/>
    <w:rsid w:val="0032501C"/>
    <w:rsid w:val="00331E8B"/>
    <w:rsid w:val="003331D8"/>
    <w:rsid w:val="003348BB"/>
    <w:rsid w:val="0034089B"/>
    <w:rsid w:val="0034568F"/>
    <w:rsid w:val="00361400"/>
    <w:rsid w:val="00361530"/>
    <w:rsid w:val="00361FA9"/>
    <w:rsid w:val="00365699"/>
    <w:rsid w:val="0037028F"/>
    <w:rsid w:val="00374C50"/>
    <w:rsid w:val="003849F3"/>
    <w:rsid w:val="0039432C"/>
    <w:rsid w:val="003B25AC"/>
    <w:rsid w:val="003B595D"/>
    <w:rsid w:val="003C04A9"/>
    <w:rsid w:val="003C2970"/>
    <w:rsid w:val="003C34D5"/>
    <w:rsid w:val="003C4159"/>
    <w:rsid w:val="003C797D"/>
    <w:rsid w:val="003D15FA"/>
    <w:rsid w:val="003D3735"/>
    <w:rsid w:val="003D5A72"/>
    <w:rsid w:val="003E3D3B"/>
    <w:rsid w:val="003E501C"/>
    <w:rsid w:val="003F001B"/>
    <w:rsid w:val="003F2120"/>
    <w:rsid w:val="003F588C"/>
    <w:rsid w:val="00401BCC"/>
    <w:rsid w:val="00410BC9"/>
    <w:rsid w:val="004210F5"/>
    <w:rsid w:val="004233FB"/>
    <w:rsid w:val="00424E20"/>
    <w:rsid w:val="0042611E"/>
    <w:rsid w:val="0043223D"/>
    <w:rsid w:val="004322E8"/>
    <w:rsid w:val="0044037B"/>
    <w:rsid w:val="00443589"/>
    <w:rsid w:val="004506C4"/>
    <w:rsid w:val="00453AD7"/>
    <w:rsid w:val="00454560"/>
    <w:rsid w:val="00457739"/>
    <w:rsid w:val="00457DB0"/>
    <w:rsid w:val="00461EF1"/>
    <w:rsid w:val="004622C8"/>
    <w:rsid w:val="00464AD7"/>
    <w:rsid w:val="00466586"/>
    <w:rsid w:val="004675F4"/>
    <w:rsid w:val="0047233B"/>
    <w:rsid w:val="00476713"/>
    <w:rsid w:val="00480E4D"/>
    <w:rsid w:val="00491539"/>
    <w:rsid w:val="00491F1F"/>
    <w:rsid w:val="004A22CB"/>
    <w:rsid w:val="004A7477"/>
    <w:rsid w:val="004B1C9D"/>
    <w:rsid w:val="004B479F"/>
    <w:rsid w:val="004C04A8"/>
    <w:rsid w:val="004C2139"/>
    <w:rsid w:val="004D0579"/>
    <w:rsid w:val="004D48C2"/>
    <w:rsid w:val="004F3D09"/>
    <w:rsid w:val="004F3ED2"/>
    <w:rsid w:val="004F535C"/>
    <w:rsid w:val="004F75C3"/>
    <w:rsid w:val="005027CD"/>
    <w:rsid w:val="00510B72"/>
    <w:rsid w:val="005121B6"/>
    <w:rsid w:val="00516D8C"/>
    <w:rsid w:val="00520D2F"/>
    <w:rsid w:val="005315BA"/>
    <w:rsid w:val="00531E9C"/>
    <w:rsid w:val="00537556"/>
    <w:rsid w:val="00543909"/>
    <w:rsid w:val="005614DB"/>
    <w:rsid w:val="00561D3B"/>
    <w:rsid w:val="005650FB"/>
    <w:rsid w:val="00571EC2"/>
    <w:rsid w:val="005775D1"/>
    <w:rsid w:val="00581262"/>
    <w:rsid w:val="0058343F"/>
    <w:rsid w:val="00586ACF"/>
    <w:rsid w:val="0058721C"/>
    <w:rsid w:val="0058798F"/>
    <w:rsid w:val="0059125F"/>
    <w:rsid w:val="0059198E"/>
    <w:rsid w:val="005A37A1"/>
    <w:rsid w:val="005B28E9"/>
    <w:rsid w:val="005B2C2D"/>
    <w:rsid w:val="005B39B6"/>
    <w:rsid w:val="005B3BAB"/>
    <w:rsid w:val="005D738D"/>
    <w:rsid w:val="005E35AA"/>
    <w:rsid w:val="005F0AB5"/>
    <w:rsid w:val="005F21D3"/>
    <w:rsid w:val="005F28C3"/>
    <w:rsid w:val="005F52BB"/>
    <w:rsid w:val="005F6C06"/>
    <w:rsid w:val="005F6F23"/>
    <w:rsid w:val="00602387"/>
    <w:rsid w:val="00607B9C"/>
    <w:rsid w:val="00613A92"/>
    <w:rsid w:val="00631AA2"/>
    <w:rsid w:val="00634647"/>
    <w:rsid w:val="00634860"/>
    <w:rsid w:val="0064186B"/>
    <w:rsid w:val="00651F4F"/>
    <w:rsid w:val="00653505"/>
    <w:rsid w:val="00653C92"/>
    <w:rsid w:val="00656AF7"/>
    <w:rsid w:val="0066094A"/>
    <w:rsid w:val="0066197B"/>
    <w:rsid w:val="0066312F"/>
    <w:rsid w:val="00665CDB"/>
    <w:rsid w:val="00672177"/>
    <w:rsid w:val="0067258F"/>
    <w:rsid w:val="0067281D"/>
    <w:rsid w:val="00682782"/>
    <w:rsid w:val="00683AED"/>
    <w:rsid w:val="006867E6"/>
    <w:rsid w:val="006910DB"/>
    <w:rsid w:val="006A14A9"/>
    <w:rsid w:val="006A1D48"/>
    <w:rsid w:val="006A240F"/>
    <w:rsid w:val="006A2EE7"/>
    <w:rsid w:val="006A401E"/>
    <w:rsid w:val="006A7F4A"/>
    <w:rsid w:val="006B4C31"/>
    <w:rsid w:val="006C06DC"/>
    <w:rsid w:val="006C2760"/>
    <w:rsid w:val="006D748B"/>
    <w:rsid w:val="006D75FA"/>
    <w:rsid w:val="006D77BB"/>
    <w:rsid w:val="006F0214"/>
    <w:rsid w:val="00700C38"/>
    <w:rsid w:val="0070497D"/>
    <w:rsid w:val="007053D3"/>
    <w:rsid w:val="00710019"/>
    <w:rsid w:val="00714479"/>
    <w:rsid w:val="0071576F"/>
    <w:rsid w:val="00742AB1"/>
    <w:rsid w:val="00747EFE"/>
    <w:rsid w:val="0075058C"/>
    <w:rsid w:val="00753840"/>
    <w:rsid w:val="00753FD6"/>
    <w:rsid w:val="00757DCC"/>
    <w:rsid w:val="00760D12"/>
    <w:rsid w:val="007711FC"/>
    <w:rsid w:val="00774308"/>
    <w:rsid w:val="00781BAD"/>
    <w:rsid w:val="00782D16"/>
    <w:rsid w:val="00783127"/>
    <w:rsid w:val="007905E8"/>
    <w:rsid w:val="007926A5"/>
    <w:rsid w:val="007A24A6"/>
    <w:rsid w:val="007A29E6"/>
    <w:rsid w:val="007B6B6E"/>
    <w:rsid w:val="007C0CE3"/>
    <w:rsid w:val="007D075E"/>
    <w:rsid w:val="007D2BCA"/>
    <w:rsid w:val="007D4582"/>
    <w:rsid w:val="007E1697"/>
    <w:rsid w:val="007E5CF1"/>
    <w:rsid w:val="007F3428"/>
    <w:rsid w:val="007F3AA4"/>
    <w:rsid w:val="008015DE"/>
    <w:rsid w:val="008050C2"/>
    <w:rsid w:val="00805A2A"/>
    <w:rsid w:val="00810B77"/>
    <w:rsid w:val="0081293A"/>
    <w:rsid w:val="00817097"/>
    <w:rsid w:val="00817D56"/>
    <w:rsid w:val="008307FF"/>
    <w:rsid w:val="00831D79"/>
    <w:rsid w:val="00834D47"/>
    <w:rsid w:val="00841FEB"/>
    <w:rsid w:val="00843FD7"/>
    <w:rsid w:val="008471F5"/>
    <w:rsid w:val="00847804"/>
    <w:rsid w:val="00855E2A"/>
    <w:rsid w:val="00860531"/>
    <w:rsid w:val="008616CE"/>
    <w:rsid w:val="00862EEC"/>
    <w:rsid w:val="008637CB"/>
    <w:rsid w:val="008749D7"/>
    <w:rsid w:val="008776A7"/>
    <w:rsid w:val="00881B2F"/>
    <w:rsid w:val="00883A85"/>
    <w:rsid w:val="008A1E32"/>
    <w:rsid w:val="008A26D8"/>
    <w:rsid w:val="008C4254"/>
    <w:rsid w:val="008C63D8"/>
    <w:rsid w:val="008D0413"/>
    <w:rsid w:val="008D4A31"/>
    <w:rsid w:val="008D52B1"/>
    <w:rsid w:val="008D55EA"/>
    <w:rsid w:val="008D58D0"/>
    <w:rsid w:val="008E1246"/>
    <w:rsid w:val="008E42E5"/>
    <w:rsid w:val="008E60F2"/>
    <w:rsid w:val="008F2619"/>
    <w:rsid w:val="00901B81"/>
    <w:rsid w:val="00903198"/>
    <w:rsid w:val="009047C5"/>
    <w:rsid w:val="00905B76"/>
    <w:rsid w:val="00910FDA"/>
    <w:rsid w:val="00913874"/>
    <w:rsid w:val="009175DB"/>
    <w:rsid w:val="00922A94"/>
    <w:rsid w:val="00926804"/>
    <w:rsid w:val="009309F0"/>
    <w:rsid w:val="009367B9"/>
    <w:rsid w:val="00941BF6"/>
    <w:rsid w:val="00962ED2"/>
    <w:rsid w:val="00971BD3"/>
    <w:rsid w:val="009823C1"/>
    <w:rsid w:val="0098488A"/>
    <w:rsid w:val="00987340"/>
    <w:rsid w:val="009945AB"/>
    <w:rsid w:val="009A166B"/>
    <w:rsid w:val="009A2E48"/>
    <w:rsid w:val="009B28E7"/>
    <w:rsid w:val="009C010D"/>
    <w:rsid w:val="009C738E"/>
    <w:rsid w:val="009D0AC0"/>
    <w:rsid w:val="009D42F9"/>
    <w:rsid w:val="009D7687"/>
    <w:rsid w:val="009E37C3"/>
    <w:rsid w:val="009E5437"/>
    <w:rsid w:val="009F2CC1"/>
    <w:rsid w:val="00A12CA0"/>
    <w:rsid w:val="00A150EB"/>
    <w:rsid w:val="00A152B1"/>
    <w:rsid w:val="00A157C3"/>
    <w:rsid w:val="00A265EE"/>
    <w:rsid w:val="00A31FA7"/>
    <w:rsid w:val="00A35003"/>
    <w:rsid w:val="00A43E3E"/>
    <w:rsid w:val="00A462ED"/>
    <w:rsid w:val="00A4676D"/>
    <w:rsid w:val="00A46BA9"/>
    <w:rsid w:val="00A56DDA"/>
    <w:rsid w:val="00A632D8"/>
    <w:rsid w:val="00A64907"/>
    <w:rsid w:val="00A64F68"/>
    <w:rsid w:val="00A6507D"/>
    <w:rsid w:val="00A665F3"/>
    <w:rsid w:val="00A75135"/>
    <w:rsid w:val="00A75AA9"/>
    <w:rsid w:val="00A77FF3"/>
    <w:rsid w:val="00A95E8F"/>
    <w:rsid w:val="00A95F1B"/>
    <w:rsid w:val="00A96FD6"/>
    <w:rsid w:val="00A9731D"/>
    <w:rsid w:val="00AA01C3"/>
    <w:rsid w:val="00AA0363"/>
    <w:rsid w:val="00AA03DD"/>
    <w:rsid w:val="00AA148C"/>
    <w:rsid w:val="00AA3CC9"/>
    <w:rsid w:val="00AA5C0F"/>
    <w:rsid w:val="00AA746D"/>
    <w:rsid w:val="00AA7D17"/>
    <w:rsid w:val="00AB0216"/>
    <w:rsid w:val="00AB48B5"/>
    <w:rsid w:val="00AC0641"/>
    <w:rsid w:val="00AE244F"/>
    <w:rsid w:val="00AE36CA"/>
    <w:rsid w:val="00AE45F4"/>
    <w:rsid w:val="00AE5B26"/>
    <w:rsid w:val="00AE6192"/>
    <w:rsid w:val="00AF1325"/>
    <w:rsid w:val="00AF2751"/>
    <w:rsid w:val="00B04A0A"/>
    <w:rsid w:val="00B15C83"/>
    <w:rsid w:val="00B21710"/>
    <w:rsid w:val="00B26BEB"/>
    <w:rsid w:val="00B347E3"/>
    <w:rsid w:val="00B66A9C"/>
    <w:rsid w:val="00B674DC"/>
    <w:rsid w:val="00B67DF1"/>
    <w:rsid w:val="00B70260"/>
    <w:rsid w:val="00B74822"/>
    <w:rsid w:val="00B77AC1"/>
    <w:rsid w:val="00B9692A"/>
    <w:rsid w:val="00BA20CE"/>
    <w:rsid w:val="00BA49C5"/>
    <w:rsid w:val="00BB2EB3"/>
    <w:rsid w:val="00BB3964"/>
    <w:rsid w:val="00BB4AD8"/>
    <w:rsid w:val="00BC3219"/>
    <w:rsid w:val="00BC377D"/>
    <w:rsid w:val="00BC78B0"/>
    <w:rsid w:val="00BD1A48"/>
    <w:rsid w:val="00BD4257"/>
    <w:rsid w:val="00BD7E26"/>
    <w:rsid w:val="00BE1B60"/>
    <w:rsid w:val="00BF0019"/>
    <w:rsid w:val="00BF787D"/>
    <w:rsid w:val="00C0653B"/>
    <w:rsid w:val="00C105C8"/>
    <w:rsid w:val="00C1455C"/>
    <w:rsid w:val="00C16293"/>
    <w:rsid w:val="00C21490"/>
    <w:rsid w:val="00C35D95"/>
    <w:rsid w:val="00C368C4"/>
    <w:rsid w:val="00C36A5F"/>
    <w:rsid w:val="00C3794B"/>
    <w:rsid w:val="00C407D5"/>
    <w:rsid w:val="00C52D9D"/>
    <w:rsid w:val="00C552AF"/>
    <w:rsid w:val="00C55DCF"/>
    <w:rsid w:val="00C62964"/>
    <w:rsid w:val="00C62FD1"/>
    <w:rsid w:val="00C70E84"/>
    <w:rsid w:val="00C74A5A"/>
    <w:rsid w:val="00C84601"/>
    <w:rsid w:val="00C868BE"/>
    <w:rsid w:val="00C964D7"/>
    <w:rsid w:val="00CA1681"/>
    <w:rsid w:val="00CA39D7"/>
    <w:rsid w:val="00CA6EE7"/>
    <w:rsid w:val="00CB2F70"/>
    <w:rsid w:val="00CB4884"/>
    <w:rsid w:val="00CC193B"/>
    <w:rsid w:val="00CC2592"/>
    <w:rsid w:val="00CD0954"/>
    <w:rsid w:val="00CD2DF1"/>
    <w:rsid w:val="00CD362D"/>
    <w:rsid w:val="00CF3A93"/>
    <w:rsid w:val="00D03AFC"/>
    <w:rsid w:val="00D041F9"/>
    <w:rsid w:val="00D11C5D"/>
    <w:rsid w:val="00D14EE8"/>
    <w:rsid w:val="00D1525C"/>
    <w:rsid w:val="00D16EFC"/>
    <w:rsid w:val="00D24A39"/>
    <w:rsid w:val="00D35D38"/>
    <w:rsid w:val="00D445D0"/>
    <w:rsid w:val="00D45EE8"/>
    <w:rsid w:val="00D50B0E"/>
    <w:rsid w:val="00D5337B"/>
    <w:rsid w:val="00D656EB"/>
    <w:rsid w:val="00D67237"/>
    <w:rsid w:val="00D72B2B"/>
    <w:rsid w:val="00D73965"/>
    <w:rsid w:val="00D75647"/>
    <w:rsid w:val="00D75655"/>
    <w:rsid w:val="00D8720E"/>
    <w:rsid w:val="00D912D8"/>
    <w:rsid w:val="00D91A68"/>
    <w:rsid w:val="00D95924"/>
    <w:rsid w:val="00DA3B87"/>
    <w:rsid w:val="00DB287F"/>
    <w:rsid w:val="00DB3F8F"/>
    <w:rsid w:val="00DC257E"/>
    <w:rsid w:val="00DC2A94"/>
    <w:rsid w:val="00DC7692"/>
    <w:rsid w:val="00DD4FB4"/>
    <w:rsid w:val="00DE069E"/>
    <w:rsid w:val="00DE39AE"/>
    <w:rsid w:val="00DE4671"/>
    <w:rsid w:val="00DE6C2F"/>
    <w:rsid w:val="00E013CF"/>
    <w:rsid w:val="00E1675F"/>
    <w:rsid w:val="00E22599"/>
    <w:rsid w:val="00E22E1A"/>
    <w:rsid w:val="00E2620C"/>
    <w:rsid w:val="00E30B8E"/>
    <w:rsid w:val="00E33CBD"/>
    <w:rsid w:val="00E3542F"/>
    <w:rsid w:val="00E36C73"/>
    <w:rsid w:val="00E42065"/>
    <w:rsid w:val="00E4369B"/>
    <w:rsid w:val="00E47732"/>
    <w:rsid w:val="00E506BE"/>
    <w:rsid w:val="00E57608"/>
    <w:rsid w:val="00E60044"/>
    <w:rsid w:val="00E60F4F"/>
    <w:rsid w:val="00E623E7"/>
    <w:rsid w:val="00E641F4"/>
    <w:rsid w:val="00E65A31"/>
    <w:rsid w:val="00E67A47"/>
    <w:rsid w:val="00E77C20"/>
    <w:rsid w:val="00E87D03"/>
    <w:rsid w:val="00E912F5"/>
    <w:rsid w:val="00E93D3B"/>
    <w:rsid w:val="00E94BC1"/>
    <w:rsid w:val="00E959FB"/>
    <w:rsid w:val="00E9706B"/>
    <w:rsid w:val="00EA0A42"/>
    <w:rsid w:val="00EA2A74"/>
    <w:rsid w:val="00EA7ABE"/>
    <w:rsid w:val="00EB1E0F"/>
    <w:rsid w:val="00EB6932"/>
    <w:rsid w:val="00EC216A"/>
    <w:rsid w:val="00EC3839"/>
    <w:rsid w:val="00ED15DB"/>
    <w:rsid w:val="00ED356B"/>
    <w:rsid w:val="00ED4872"/>
    <w:rsid w:val="00EE7B86"/>
    <w:rsid w:val="00EF7558"/>
    <w:rsid w:val="00F00F40"/>
    <w:rsid w:val="00F046DC"/>
    <w:rsid w:val="00F079D6"/>
    <w:rsid w:val="00F151A6"/>
    <w:rsid w:val="00F17183"/>
    <w:rsid w:val="00F17910"/>
    <w:rsid w:val="00F249D3"/>
    <w:rsid w:val="00F27DD0"/>
    <w:rsid w:val="00F30D37"/>
    <w:rsid w:val="00F31C09"/>
    <w:rsid w:val="00F36575"/>
    <w:rsid w:val="00F379DE"/>
    <w:rsid w:val="00F40EC6"/>
    <w:rsid w:val="00F42D91"/>
    <w:rsid w:val="00F52C53"/>
    <w:rsid w:val="00F6113E"/>
    <w:rsid w:val="00F622C0"/>
    <w:rsid w:val="00F63B2E"/>
    <w:rsid w:val="00F67494"/>
    <w:rsid w:val="00F718C7"/>
    <w:rsid w:val="00F720E2"/>
    <w:rsid w:val="00F73CEE"/>
    <w:rsid w:val="00F7516C"/>
    <w:rsid w:val="00F7686C"/>
    <w:rsid w:val="00F81D30"/>
    <w:rsid w:val="00F857E1"/>
    <w:rsid w:val="00F870C8"/>
    <w:rsid w:val="00F91883"/>
    <w:rsid w:val="00F96E38"/>
    <w:rsid w:val="00F979E1"/>
    <w:rsid w:val="00F97F5C"/>
    <w:rsid w:val="00FA25B6"/>
    <w:rsid w:val="00FB0385"/>
    <w:rsid w:val="00FB56CB"/>
    <w:rsid w:val="00FB7162"/>
    <w:rsid w:val="00FC68DD"/>
    <w:rsid w:val="00FD6181"/>
    <w:rsid w:val="00FE3468"/>
    <w:rsid w:val="00FE50E8"/>
    <w:rsid w:val="00FF1E35"/>
    <w:rsid w:val="00FF5480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40512"/>
  <w15:chartTrackingRefBased/>
  <w15:docId w15:val="{63125DFC-0994-46A8-8C57-BF439D6A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65DAD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65DAD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83D7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83D74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565DAD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565DAD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83D74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83D74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9196CA" w:themeColor="accent1"/>
        <w:left w:val="single" w:sz="2" w:space="10" w:color="9196CA" w:themeColor="accent1"/>
        <w:bottom w:val="single" w:sz="2" w:space="10" w:color="9196CA" w:themeColor="accent1"/>
        <w:right w:val="single" w:sz="2" w:space="10" w:color="9196CA" w:themeColor="accent1"/>
      </w:pBdr>
      <w:ind w:left="1152" w:right="1152"/>
    </w:pPr>
    <w:rPr>
      <w:rFonts w:eastAsiaTheme="minorEastAsia" w:cstheme="minorBidi"/>
      <w:i/>
      <w:iCs/>
      <w:color w:val="9196CA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3273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F4" w:themeFill="accent1" w:themeFillTint="33"/>
    </w:tcPr>
    <w:tblStylePr w:type="firstRow">
      <w:rPr>
        <w:b/>
        <w:bCs/>
      </w:rPr>
      <w:tblPr/>
      <w:tcPr>
        <w:shd w:val="clear" w:color="auto" w:fill="D2D4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65DA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65DAD" w:themeFill="accent1" w:themeFillShade="BF"/>
      </w:tcPr>
    </w:tblStylePr>
    <w:tblStylePr w:type="band1Vert">
      <w:tblPr/>
      <w:tcPr>
        <w:shd w:val="clear" w:color="auto" w:fill="C8CAE4" w:themeFill="accent1" w:themeFillTint="7F"/>
      </w:tcPr>
    </w:tblStylePr>
    <w:tblStylePr w:type="band1Horz">
      <w:tblPr/>
      <w:tcPr>
        <w:shd w:val="clear" w:color="auto" w:fill="C8CAE4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D2FF" w:themeFill="accent2" w:themeFillTint="33"/>
    </w:tcPr>
    <w:tblStylePr w:type="firstRow">
      <w:rPr>
        <w:b/>
        <w:bCs/>
      </w:rPr>
      <w:tblPr/>
      <w:tcPr>
        <w:shd w:val="clear" w:color="auto" w:fill="61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55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556" w:themeFill="accent2" w:themeFillShade="BF"/>
      </w:tcPr>
    </w:tblStylePr>
    <w:tblStylePr w:type="band1Vert">
      <w:tblPr/>
      <w:tcPr>
        <w:shd w:val="clear" w:color="auto" w:fill="3A8EFF" w:themeFill="accent2" w:themeFillTint="7F"/>
      </w:tcPr>
    </w:tblStylePr>
    <w:tblStylePr w:type="band1Horz">
      <w:tblPr/>
      <w:tcPr>
        <w:shd w:val="clear" w:color="auto" w:fill="3A8E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F0" w:themeFill="accent3" w:themeFillTint="33"/>
    </w:tcPr>
    <w:tblStylePr w:type="firstRow">
      <w:rPr>
        <w:b/>
        <w:bCs/>
      </w:rPr>
      <w:tblPr/>
      <w:tcPr>
        <w:shd w:val="clear" w:color="auto" w:fill="DCDE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DE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980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9808D" w:themeFill="accent3" w:themeFillShade="BF"/>
      </w:tcPr>
    </w:tblStylePr>
    <w:tblStylePr w:type="band1Vert">
      <w:tblPr/>
      <w:tcPr>
        <w:shd w:val="clear" w:color="auto" w:fill="D4D6DA" w:themeFill="accent3" w:themeFillTint="7F"/>
      </w:tcPr>
    </w:tblStylePr>
    <w:tblStylePr w:type="band1Horz">
      <w:tblPr/>
      <w:tcPr>
        <w:shd w:val="clear" w:color="auto" w:fill="D4D6D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4" w:themeFillTint="33"/>
    </w:tcPr>
    <w:tblStylePr w:type="firstRow">
      <w:rPr>
        <w:b/>
        <w:bCs/>
      </w:rPr>
      <w:tblPr/>
      <w:tcPr>
        <w:shd w:val="clear" w:color="auto" w:fill="E2D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4" w:themeFillShade="BF"/>
      </w:tcPr>
    </w:tblStylePr>
    <w:tblStylePr w:type="band1Vert">
      <w:tblPr/>
      <w:tcPr>
        <w:shd w:val="clear" w:color="auto" w:fill="DBD0FF" w:themeFill="accent4" w:themeFillTint="7F"/>
      </w:tcPr>
    </w:tblStylePr>
    <w:tblStylePr w:type="band1Horz">
      <w:tblPr/>
      <w:tcPr>
        <w:shd w:val="clear" w:color="auto" w:fill="DBD0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2" w:themeFillShade="CC"/>
      </w:tcPr>
    </w:tblStylePr>
    <w:tblStylePr w:type="lastRow">
      <w:rPr>
        <w:b/>
        <w:bCs/>
        <w:color w:val="00275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2" w:themeFillShade="CC"/>
      </w:tcPr>
    </w:tblStylePr>
    <w:tblStylePr w:type="lastRow">
      <w:rPr>
        <w:b/>
        <w:bCs/>
        <w:color w:val="00275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5C" w:themeFill="accent2" w:themeFillShade="CC"/>
      </w:tcPr>
    </w:tblStylePr>
    <w:tblStylePr w:type="lastRow">
      <w:rPr>
        <w:b/>
        <w:bCs/>
        <w:color w:val="00275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4DFF" w:themeFill="accent4" w:themeFillShade="CC"/>
      </w:tcPr>
    </w:tblStylePr>
    <w:tblStylePr w:type="lastRow">
      <w:rPr>
        <w:b/>
        <w:bCs/>
        <w:color w:val="784D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8A95" w:themeFill="accent3" w:themeFillShade="CC"/>
      </w:tcPr>
    </w:tblStylePr>
    <w:tblStylePr w:type="lastRow">
      <w:rPr>
        <w:b/>
        <w:bCs/>
        <w:color w:val="828A9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2"/>
        <w:left w:val="single" w:sz="4" w:space="0" w:color="9196CA" w:themeColor="accent1"/>
        <w:bottom w:val="single" w:sz="4" w:space="0" w:color="9196CA" w:themeColor="accent1"/>
        <w:right w:val="single" w:sz="4" w:space="0" w:color="9196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9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98C" w:themeColor="accent1" w:themeShade="99"/>
          <w:insideV w:val="nil"/>
        </w:tcBorders>
        <w:shd w:val="clear" w:color="auto" w:fill="4349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98C" w:themeFill="accent1" w:themeFillShade="99"/>
      </w:tcPr>
    </w:tblStylePr>
    <w:tblStylePr w:type="band1Vert">
      <w:tblPr/>
      <w:tcPr>
        <w:shd w:val="clear" w:color="auto" w:fill="D2D4E9" w:themeFill="accent1" w:themeFillTint="66"/>
      </w:tcPr>
    </w:tblStylePr>
    <w:tblStylePr w:type="band1Horz">
      <w:tblPr/>
      <w:tcPr>
        <w:shd w:val="clear" w:color="auto" w:fill="C8CAE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273" w:themeColor="accent2"/>
        <w:left w:val="single" w:sz="4" w:space="0" w:color="003273" w:themeColor="accent2"/>
        <w:bottom w:val="single" w:sz="4" w:space="0" w:color="003273" w:themeColor="accent2"/>
        <w:right w:val="single" w:sz="4" w:space="0" w:color="00327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4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45" w:themeColor="accent2" w:themeShade="99"/>
          <w:insideV w:val="nil"/>
        </w:tcBorders>
        <w:shd w:val="clear" w:color="auto" w:fill="001D4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5" w:themeFill="accent2" w:themeFillShade="99"/>
      </w:tcPr>
    </w:tblStylePr>
    <w:tblStylePr w:type="band1Vert">
      <w:tblPr/>
      <w:tcPr>
        <w:shd w:val="clear" w:color="auto" w:fill="61A5FF" w:themeFill="accent2" w:themeFillTint="66"/>
      </w:tcPr>
    </w:tblStylePr>
    <w:tblStylePr w:type="band1Horz">
      <w:tblPr/>
      <w:tcPr>
        <w:shd w:val="clear" w:color="auto" w:fill="3A8E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1FF" w:themeColor="accent4"/>
        <w:left w:val="single" w:sz="4" w:space="0" w:color="A9AEB6" w:themeColor="accent3"/>
        <w:bottom w:val="single" w:sz="4" w:space="0" w:color="A9AEB6" w:themeColor="accent3"/>
        <w:right w:val="single" w:sz="4" w:space="0" w:color="A9AE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1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71" w:themeColor="accent3" w:themeShade="99"/>
          <w:insideV w:val="nil"/>
        </w:tcBorders>
        <w:shd w:val="clear" w:color="auto" w:fill="6067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71" w:themeFill="accent3" w:themeFillShade="99"/>
      </w:tcPr>
    </w:tblStylePr>
    <w:tblStylePr w:type="band1Vert">
      <w:tblPr/>
      <w:tcPr>
        <w:shd w:val="clear" w:color="auto" w:fill="DCDEE1" w:themeFill="accent3" w:themeFillTint="66"/>
      </w:tcPr>
    </w:tblStylePr>
    <w:tblStylePr w:type="band1Horz">
      <w:tblPr/>
      <w:tcPr>
        <w:shd w:val="clear" w:color="auto" w:fill="D4D6D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AEB6" w:themeColor="accent3"/>
        <w:left w:val="single" w:sz="4" w:space="0" w:color="B8A1FF" w:themeColor="accent4"/>
        <w:bottom w:val="single" w:sz="4" w:space="0" w:color="B8A1FF" w:themeColor="accent4"/>
        <w:right w:val="single" w:sz="4" w:space="0" w:color="B8A1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AE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4" w:themeShade="99"/>
          <w:insideV w:val="nil"/>
        </w:tcBorders>
        <w:shd w:val="clear" w:color="auto" w:fill="3C00F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4" w:themeFillShade="99"/>
      </w:tcPr>
    </w:tblStylePr>
    <w:tblStylePr w:type="band1Vert">
      <w:tblPr/>
      <w:tcPr>
        <w:shd w:val="clear" w:color="auto" w:fill="E2D9FF" w:themeFill="accent4" w:themeFillTint="66"/>
      </w:tcPr>
    </w:tblStylePr>
    <w:tblStylePr w:type="band1Horz">
      <w:tblPr/>
      <w:tcPr>
        <w:shd w:val="clear" w:color="auto" w:fill="DBD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96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D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DA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DA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DA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DAD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27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5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5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5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56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AE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80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80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0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08D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A9AEB6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Tabelraster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2D4E9" w:themeColor="accent1" w:themeTint="66"/>
        <w:left w:val="single" w:sz="4" w:space="0" w:color="D2D4E9" w:themeColor="accent1" w:themeTint="66"/>
        <w:bottom w:val="single" w:sz="4" w:space="0" w:color="D2D4E9" w:themeColor="accent1" w:themeTint="66"/>
        <w:right w:val="single" w:sz="4" w:space="0" w:color="D2D4E9" w:themeColor="accent1" w:themeTint="66"/>
        <w:insideH w:val="single" w:sz="4" w:space="0" w:color="D2D4E9" w:themeColor="accent1" w:themeTint="66"/>
        <w:insideV w:val="single" w:sz="4" w:space="0" w:color="D2D4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CBF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1A5FF" w:themeColor="accent2" w:themeTint="66"/>
        <w:left w:val="single" w:sz="4" w:space="0" w:color="61A5FF" w:themeColor="accent2" w:themeTint="66"/>
        <w:bottom w:val="single" w:sz="4" w:space="0" w:color="61A5FF" w:themeColor="accent2" w:themeTint="66"/>
        <w:right w:val="single" w:sz="4" w:space="0" w:color="61A5FF" w:themeColor="accent2" w:themeTint="66"/>
        <w:insideH w:val="single" w:sz="4" w:space="0" w:color="61A5FF" w:themeColor="accent2" w:themeTint="66"/>
        <w:insideV w:val="single" w:sz="4" w:space="0" w:color="61A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27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CDEE1" w:themeColor="accent3" w:themeTint="66"/>
        <w:left w:val="single" w:sz="4" w:space="0" w:color="DCDEE1" w:themeColor="accent3" w:themeTint="66"/>
        <w:bottom w:val="single" w:sz="4" w:space="0" w:color="DCDEE1" w:themeColor="accent3" w:themeTint="66"/>
        <w:right w:val="single" w:sz="4" w:space="0" w:color="DCDEE1" w:themeColor="accent3" w:themeTint="66"/>
        <w:insideH w:val="single" w:sz="4" w:space="0" w:color="DCDEE1" w:themeColor="accent3" w:themeTint="66"/>
        <w:insideV w:val="single" w:sz="4" w:space="0" w:color="DCDE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BCE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4" w:themeTint="66"/>
        <w:left w:val="single" w:sz="4" w:space="0" w:color="E2D9FF" w:themeColor="accent4" w:themeTint="66"/>
        <w:bottom w:val="single" w:sz="4" w:space="0" w:color="E2D9FF" w:themeColor="accent4" w:themeTint="66"/>
        <w:right w:val="single" w:sz="4" w:space="0" w:color="E2D9FF" w:themeColor="accent4" w:themeTint="66"/>
        <w:insideH w:val="single" w:sz="4" w:space="0" w:color="E2D9FF" w:themeColor="accent4" w:themeTint="66"/>
        <w:insideV w:val="single" w:sz="4" w:space="0" w:color="E2D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CBFDF" w:themeColor="accent1" w:themeTint="99"/>
        <w:bottom w:val="single" w:sz="2" w:space="0" w:color="BCBFDF" w:themeColor="accent1" w:themeTint="99"/>
        <w:insideH w:val="single" w:sz="2" w:space="0" w:color="BCBFDF" w:themeColor="accent1" w:themeTint="99"/>
        <w:insideV w:val="single" w:sz="2" w:space="0" w:color="BCBF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F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F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1278FF" w:themeColor="accent2" w:themeTint="99"/>
        <w:bottom w:val="single" w:sz="2" w:space="0" w:color="1278FF" w:themeColor="accent2" w:themeTint="99"/>
        <w:insideH w:val="single" w:sz="2" w:space="0" w:color="1278FF" w:themeColor="accent2" w:themeTint="99"/>
        <w:insideV w:val="single" w:sz="2" w:space="0" w:color="12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278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278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BCED3" w:themeColor="accent3" w:themeTint="99"/>
        <w:bottom w:val="single" w:sz="2" w:space="0" w:color="CBCED3" w:themeColor="accent3" w:themeTint="99"/>
        <w:insideH w:val="single" w:sz="2" w:space="0" w:color="CBCED3" w:themeColor="accent3" w:themeTint="99"/>
        <w:insideV w:val="single" w:sz="2" w:space="0" w:color="CBCE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CE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E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4" w:themeTint="99"/>
        <w:bottom w:val="single" w:sz="2" w:space="0" w:color="D4C6FF" w:themeColor="accent4" w:themeTint="99"/>
        <w:insideH w:val="single" w:sz="2" w:space="0" w:color="D4C6FF" w:themeColor="accent4" w:themeTint="99"/>
        <w:insideV w:val="single" w:sz="2" w:space="0" w:color="D4C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  <w:tblStylePr w:type="neCell">
      <w:tblPr/>
      <w:tcPr>
        <w:tcBorders>
          <w:bottom w:val="single" w:sz="4" w:space="0" w:color="BCBFDF" w:themeColor="accent1" w:themeTint="99"/>
        </w:tcBorders>
      </w:tcPr>
    </w:tblStylePr>
    <w:tblStylePr w:type="nwCell">
      <w:tblPr/>
      <w:tcPr>
        <w:tcBorders>
          <w:bottom w:val="single" w:sz="4" w:space="0" w:color="BCBFDF" w:themeColor="accent1" w:themeTint="99"/>
        </w:tcBorders>
      </w:tcPr>
    </w:tblStylePr>
    <w:tblStylePr w:type="seCell">
      <w:tblPr/>
      <w:tcPr>
        <w:tcBorders>
          <w:top w:val="single" w:sz="4" w:space="0" w:color="BCBFDF" w:themeColor="accent1" w:themeTint="99"/>
        </w:tcBorders>
      </w:tcPr>
    </w:tblStylePr>
    <w:tblStylePr w:type="swCell">
      <w:tblPr/>
      <w:tcPr>
        <w:tcBorders>
          <w:top w:val="single" w:sz="4" w:space="0" w:color="BCBFD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  <w:tblStylePr w:type="neCell">
      <w:tblPr/>
      <w:tcPr>
        <w:tcBorders>
          <w:bottom w:val="single" w:sz="4" w:space="0" w:color="1278FF" w:themeColor="accent2" w:themeTint="99"/>
        </w:tcBorders>
      </w:tcPr>
    </w:tblStylePr>
    <w:tblStylePr w:type="nwCell">
      <w:tblPr/>
      <w:tcPr>
        <w:tcBorders>
          <w:bottom w:val="single" w:sz="4" w:space="0" w:color="1278FF" w:themeColor="accent2" w:themeTint="99"/>
        </w:tcBorders>
      </w:tcPr>
    </w:tblStylePr>
    <w:tblStylePr w:type="seCell">
      <w:tblPr/>
      <w:tcPr>
        <w:tcBorders>
          <w:top w:val="single" w:sz="4" w:space="0" w:color="1278FF" w:themeColor="accent2" w:themeTint="99"/>
        </w:tcBorders>
      </w:tcPr>
    </w:tblStylePr>
    <w:tblStylePr w:type="swCell">
      <w:tblPr/>
      <w:tcPr>
        <w:tcBorders>
          <w:top w:val="single" w:sz="4" w:space="0" w:color="1278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  <w:tblStylePr w:type="neCell">
      <w:tblPr/>
      <w:tcPr>
        <w:tcBorders>
          <w:bottom w:val="single" w:sz="4" w:space="0" w:color="CBCED3" w:themeColor="accent3" w:themeTint="99"/>
        </w:tcBorders>
      </w:tcPr>
    </w:tblStylePr>
    <w:tblStylePr w:type="nwCell">
      <w:tblPr/>
      <w:tcPr>
        <w:tcBorders>
          <w:bottom w:val="single" w:sz="4" w:space="0" w:color="CBCED3" w:themeColor="accent3" w:themeTint="99"/>
        </w:tcBorders>
      </w:tcPr>
    </w:tblStylePr>
    <w:tblStylePr w:type="seCell">
      <w:tblPr/>
      <w:tcPr>
        <w:tcBorders>
          <w:top w:val="single" w:sz="4" w:space="0" w:color="CBCED3" w:themeColor="accent3" w:themeTint="99"/>
        </w:tcBorders>
      </w:tcPr>
    </w:tblStylePr>
    <w:tblStylePr w:type="swCell">
      <w:tblPr/>
      <w:tcPr>
        <w:tcBorders>
          <w:top w:val="single" w:sz="4" w:space="0" w:color="CBCED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  <w:tblStylePr w:type="neCell">
      <w:tblPr/>
      <w:tcPr>
        <w:tcBorders>
          <w:bottom w:val="single" w:sz="4" w:space="0" w:color="D4C6FF" w:themeColor="accent4" w:themeTint="99"/>
        </w:tcBorders>
      </w:tcPr>
    </w:tblStylePr>
    <w:tblStylePr w:type="nwCell">
      <w:tblPr/>
      <w:tcPr>
        <w:tcBorders>
          <w:bottom w:val="single" w:sz="4" w:space="0" w:color="D4C6FF" w:themeColor="accent4" w:themeTint="99"/>
        </w:tcBorders>
      </w:tcPr>
    </w:tblStylePr>
    <w:tblStylePr w:type="seCell">
      <w:tblPr/>
      <w:tcPr>
        <w:tcBorders>
          <w:top w:val="single" w:sz="4" w:space="0" w:color="D4C6FF" w:themeColor="accent4" w:themeTint="99"/>
        </w:tcBorders>
      </w:tcPr>
    </w:tblStylePr>
    <w:tblStylePr w:type="swCell">
      <w:tblPr/>
      <w:tcPr>
        <w:tcBorders>
          <w:top w:val="single" w:sz="4" w:space="0" w:color="D4C6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6CA" w:themeColor="accent1"/>
          <w:left w:val="single" w:sz="4" w:space="0" w:color="9196CA" w:themeColor="accent1"/>
          <w:bottom w:val="single" w:sz="4" w:space="0" w:color="9196CA" w:themeColor="accent1"/>
          <w:right w:val="single" w:sz="4" w:space="0" w:color="9196CA" w:themeColor="accent1"/>
          <w:insideH w:val="nil"/>
          <w:insideV w:val="nil"/>
        </w:tcBorders>
        <w:shd w:val="clear" w:color="auto" w:fill="9196CA" w:themeFill="accent1"/>
      </w:tcPr>
    </w:tblStylePr>
    <w:tblStylePr w:type="lastRow">
      <w:rPr>
        <w:b/>
        <w:bCs/>
      </w:rPr>
      <w:tblPr/>
      <w:tcPr>
        <w:tcBorders>
          <w:top w:val="double" w:sz="4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73" w:themeColor="accent2"/>
          <w:left w:val="single" w:sz="4" w:space="0" w:color="003273" w:themeColor="accent2"/>
          <w:bottom w:val="single" w:sz="4" w:space="0" w:color="003273" w:themeColor="accent2"/>
          <w:right w:val="single" w:sz="4" w:space="0" w:color="003273" w:themeColor="accent2"/>
          <w:insideH w:val="nil"/>
          <w:insideV w:val="nil"/>
        </w:tcBorders>
        <w:shd w:val="clear" w:color="auto" w:fill="003273" w:themeFill="accent2"/>
      </w:tcPr>
    </w:tblStylePr>
    <w:tblStylePr w:type="lastRow">
      <w:rPr>
        <w:b/>
        <w:bCs/>
      </w:rPr>
      <w:tblPr/>
      <w:tcPr>
        <w:tcBorders>
          <w:top w:val="double" w:sz="4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EB6" w:themeColor="accent3"/>
          <w:left w:val="single" w:sz="4" w:space="0" w:color="A9AEB6" w:themeColor="accent3"/>
          <w:bottom w:val="single" w:sz="4" w:space="0" w:color="A9AEB6" w:themeColor="accent3"/>
          <w:right w:val="single" w:sz="4" w:space="0" w:color="A9AEB6" w:themeColor="accent3"/>
          <w:insideH w:val="nil"/>
          <w:insideV w:val="nil"/>
        </w:tcBorders>
        <w:shd w:val="clear" w:color="auto" w:fill="A9AEB6" w:themeFill="accent3"/>
      </w:tcPr>
    </w:tblStylePr>
    <w:tblStylePr w:type="lastRow">
      <w:rPr>
        <w:b/>
        <w:bCs/>
      </w:rPr>
      <w:tblPr/>
      <w:tcPr>
        <w:tcBorders>
          <w:top w:val="double" w:sz="4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4"/>
          <w:left w:val="single" w:sz="4" w:space="0" w:color="B8A1FF" w:themeColor="accent4"/>
          <w:bottom w:val="single" w:sz="4" w:space="0" w:color="B8A1FF" w:themeColor="accent4"/>
          <w:right w:val="single" w:sz="4" w:space="0" w:color="B8A1FF" w:themeColor="accent4"/>
          <w:insideH w:val="nil"/>
          <w:insideV w:val="nil"/>
        </w:tcBorders>
        <w:shd w:val="clear" w:color="auto" w:fill="B8A1FF" w:themeFill="accent4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6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6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96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96CA" w:themeFill="accent1"/>
      </w:tcPr>
    </w:tblStylePr>
    <w:tblStylePr w:type="band1Vert">
      <w:tblPr/>
      <w:tcPr>
        <w:shd w:val="clear" w:color="auto" w:fill="D2D4E9" w:themeFill="accent1" w:themeFillTint="66"/>
      </w:tcPr>
    </w:tblStylePr>
    <w:tblStylePr w:type="band1Horz">
      <w:tblPr/>
      <w:tcPr>
        <w:shd w:val="clear" w:color="auto" w:fill="D2D4E9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D2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7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7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27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273" w:themeFill="accent2"/>
      </w:tcPr>
    </w:tblStylePr>
    <w:tblStylePr w:type="band1Vert">
      <w:tblPr/>
      <w:tcPr>
        <w:shd w:val="clear" w:color="auto" w:fill="61A5FF" w:themeFill="accent2" w:themeFillTint="66"/>
      </w:tcPr>
    </w:tblStylePr>
    <w:tblStylePr w:type="band1Horz">
      <w:tblPr/>
      <w:tcPr>
        <w:shd w:val="clear" w:color="auto" w:fill="61A5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E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E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E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EB6" w:themeFill="accent3"/>
      </w:tcPr>
    </w:tblStylePr>
    <w:tblStylePr w:type="band1Vert">
      <w:tblPr/>
      <w:tcPr>
        <w:shd w:val="clear" w:color="auto" w:fill="DCDEE1" w:themeFill="accent3" w:themeFillTint="66"/>
      </w:tcPr>
    </w:tblStylePr>
    <w:tblStylePr w:type="band1Horz">
      <w:tblPr/>
      <w:tcPr>
        <w:shd w:val="clear" w:color="auto" w:fill="DCDEE1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4"/>
      </w:tcPr>
    </w:tblStylePr>
    <w:tblStylePr w:type="band1Vert">
      <w:tblPr/>
      <w:tcPr>
        <w:shd w:val="clear" w:color="auto" w:fill="E2D9FF" w:themeFill="accent4" w:themeFillTint="66"/>
      </w:tcPr>
    </w:tblStylePr>
    <w:tblStylePr w:type="band1Horz">
      <w:tblPr/>
      <w:tcPr>
        <w:shd w:val="clear" w:color="auto" w:fill="E2D9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CBF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27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BCE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  <w:insideV w:val="single" w:sz="4" w:space="0" w:color="BCBF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  <w:tblStylePr w:type="neCell">
      <w:tblPr/>
      <w:tcPr>
        <w:tcBorders>
          <w:bottom w:val="single" w:sz="4" w:space="0" w:color="BCBFDF" w:themeColor="accent1" w:themeTint="99"/>
        </w:tcBorders>
      </w:tcPr>
    </w:tblStylePr>
    <w:tblStylePr w:type="nwCell">
      <w:tblPr/>
      <w:tcPr>
        <w:tcBorders>
          <w:bottom w:val="single" w:sz="4" w:space="0" w:color="BCBFDF" w:themeColor="accent1" w:themeTint="99"/>
        </w:tcBorders>
      </w:tcPr>
    </w:tblStylePr>
    <w:tblStylePr w:type="seCell">
      <w:tblPr/>
      <w:tcPr>
        <w:tcBorders>
          <w:top w:val="single" w:sz="4" w:space="0" w:color="BCBFDF" w:themeColor="accent1" w:themeTint="99"/>
        </w:tcBorders>
      </w:tcPr>
    </w:tblStylePr>
    <w:tblStylePr w:type="swCell">
      <w:tblPr/>
      <w:tcPr>
        <w:tcBorders>
          <w:top w:val="single" w:sz="4" w:space="0" w:color="BCBFD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  <w:insideV w:val="single" w:sz="4" w:space="0" w:color="12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  <w:tblStylePr w:type="neCell">
      <w:tblPr/>
      <w:tcPr>
        <w:tcBorders>
          <w:bottom w:val="single" w:sz="4" w:space="0" w:color="1278FF" w:themeColor="accent2" w:themeTint="99"/>
        </w:tcBorders>
      </w:tcPr>
    </w:tblStylePr>
    <w:tblStylePr w:type="nwCell">
      <w:tblPr/>
      <w:tcPr>
        <w:tcBorders>
          <w:bottom w:val="single" w:sz="4" w:space="0" w:color="1278FF" w:themeColor="accent2" w:themeTint="99"/>
        </w:tcBorders>
      </w:tcPr>
    </w:tblStylePr>
    <w:tblStylePr w:type="seCell">
      <w:tblPr/>
      <w:tcPr>
        <w:tcBorders>
          <w:top w:val="single" w:sz="4" w:space="0" w:color="1278FF" w:themeColor="accent2" w:themeTint="99"/>
        </w:tcBorders>
      </w:tcPr>
    </w:tblStylePr>
    <w:tblStylePr w:type="swCell">
      <w:tblPr/>
      <w:tcPr>
        <w:tcBorders>
          <w:top w:val="single" w:sz="4" w:space="0" w:color="1278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  <w:insideV w:val="single" w:sz="4" w:space="0" w:color="CBCE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  <w:tblStylePr w:type="neCell">
      <w:tblPr/>
      <w:tcPr>
        <w:tcBorders>
          <w:bottom w:val="single" w:sz="4" w:space="0" w:color="CBCED3" w:themeColor="accent3" w:themeTint="99"/>
        </w:tcBorders>
      </w:tcPr>
    </w:tblStylePr>
    <w:tblStylePr w:type="nwCell">
      <w:tblPr/>
      <w:tcPr>
        <w:tcBorders>
          <w:bottom w:val="single" w:sz="4" w:space="0" w:color="CBCED3" w:themeColor="accent3" w:themeTint="99"/>
        </w:tcBorders>
      </w:tcPr>
    </w:tblStylePr>
    <w:tblStylePr w:type="seCell">
      <w:tblPr/>
      <w:tcPr>
        <w:tcBorders>
          <w:top w:val="single" w:sz="4" w:space="0" w:color="CBCED3" w:themeColor="accent3" w:themeTint="99"/>
        </w:tcBorders>
      </w:tcPr>
    </w:tblStylePr>
    <w:tblStylePr w:type="swCell">
      <w:tblPr/>
      <w:tcPr>
        <w:tcBorders>
          <w:top w:val="single" w:sz="4" w:space="0" w:color="CBCED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  <w:insideV w:val="single" w:sz="4" w:space="0" w:color="D4C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  <w:tblStylePr w:type="neCell">
      <w:tblPr/>
      <w:tcPr>
        <w:tcBorders>
          <w:bottom w:val="single" w:sz="4" w:space="0" w:color="D4C6FF" w:themeColor="accent4" w:themeTint="99"/>
        </w:tcBorders>
      </w:tcPr>
    </w:tblStylePr>
    <w:tblStylePr w:type="nwCell">
      <w:tblPr/>
      <w:tcPr>
        <w:tcBorders>
          <w:bottom w:val="single" w:sz="4" w:space="0" w:color="D4C6FF" w:themeColor="accent4" w:themeTint="99"/>
        </w:tcBorders>
      </w:tcPr>
    </w:tblStylePr>
    <w:tblStylePr w:type="seCell">
      <w:tblPr/>
      <w:tcPr>
        <w:tcBorders>
          <w:top w:val="single" w:sz="4" w:space="0" w:color="D4C6FF" w:themeColor="accent4" w:themeTint="99"/>
        </w:tcBorders>
      </w:tcPr>
    </w:tblStylePr>
    <w:tblStylePr w:type="swCell">
      <w:tblPr/>
      <w:tcPr>
        <w:tcBorders>
          <w:top w:val="single" w:sz="4" w:space="0" w:color="D4C6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customStyle="1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A9AEB6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9196CA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9196CA" w:themeColor="accent1"/>
        <w:bottom w:val="single" w:sz="4" w:space="10" w:color="9196CA" w:themeColor="accent1"/>
      </w:pBdr>
      <w:spacing w:before="360" w:after="360"/>
      <w:ind w:left="864" w:right="864"/>
      <w:jc w:val="center"/>
    </w:pPr>
    <w:rPr>
      <w:i/>
      <w:iCs/>
      <w:color w:val="9196CA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9196CA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9196CA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  <w:insideH w:val="single" w:sz="8" w:space="0" w:color="9196CA" w:themeColor="accent1"/>
        <w:insideV w:val="single" w:sz="8" w:space="0" w:color="9196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18" w:space="0" w:color="9196CA" w:themeColor="accent1"/>
          <w:right w:val="single" w:sz="8" w:space="0" w:color="9196CA" w:themeColor="accent1"/>
          <w:insideH w:val="nil"/>
          <w:insideV w:val="single" w:sz="8" w:space="0" w:color="9196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  <w:insideH w:val="nil"/>
          <w:insideV w:val="single" w:sz="8" w:space="0" w:color="9196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  <w:tblStylePr w:type="band1Vert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  <w:shd w:val="clear" w:color="auto" w:fill="E3E4F2" w:themeFill="accent1" w:themeFillTint="3F"/>
      </w:tcPr>
    </w:tblStylePr>
    <w:tblStylePr w:type="band1Horz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  <w:insideV w:val="single" w:sz="8" w:space="0" w:color="9196CA" w:themeColor="accent1"/>
        </w:tcBorders>
        <w:shd w:val="clear" w:color="auto" w:fill="E3E4F2" w:themeFill="accent1" w:themeFillTint="3F"/>
      </w:tcPr>
    </w:tblStylePr>
    <w:tblStylePr w:type="band2Horz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  <w:insideV w:val="single" w:sz="8" w:space="0" w:color="9196C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  <w:insideH w:val="single" w:sz="8" w:space="0" w:color="003273" w:themeColor="accent2"/>
        <w:insideV w:val="single" w:sz="8" w:space="0" w:color="00327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18" w:space="0" w:color="003273" w:themeColor="accent2"/>
          <w:right w:val="single" w:sz="8" w:space="0" w:color="003273" w:themeColor="accent2"/>
          <w:insideH w:val="nil"/>
          <w:insideV w:val="single" w:sz="8" w:space="0" w:color="00327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  <w:insideH w:val="nil"/>
          <w:insideV w:val="single" w:sz="8" w:space="0" w:color="00327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  <w:tblStylePr w:type="band1Vert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  <w:shd w:val="clear" w:color="auto" w:fill="9DC7FF" w:themeFill="accent2" w:themeFillTint="3F"/>
      </w:tcPr>
    </w:tblStylePr>
    <w:tblStylePr w:type="band1Horz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  <w:insideV w:val="single" w:sz="8" w:space="0" w:color="003273" w:themeColor="accent2"/>
        </w:tcBorders>
        <w:shd w:val="clear" w:color="auto" w:fill="9DC7FF" w:themeFill="accent2" w:themeFillTint="3F"/>
      </w:tcPr>
    </w:tblStylePr>
    <w:tblStylePr w:type="band2Horz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  <w:insideV w:val="single" w:sz="8" w:space="0" w:color="003273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  <w:insideH w:val="single" w:sz="8" w:space="0" w:color="A9AEB6" w:themeColor="accent3"/>
        <w:insideV w:val="single" w:sz="8" w:space="0" w:color="A9AE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18" w:space="0" w:color="A9AEB6" w:themeColor="accent3"/>
          <w:right w:val="single" w:sz="8" w:space="0" w:color="A9AEB6" w:themeColor="accent3"/>
          <w:insideH w:val="nil"/>
          <w:insideV w:val="single" w:sz="8" w:space="0" w:color="A9AE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  <w:insideH w:val="nil"/>
          <w:insideV w:val="single" w:sz="8" w:space="0" w:color="A9AE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  <w:tblStylePr w:type="band1Vert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  <w:shd w:val="clear" w:color="auto" w:fill="E9EAED" w:themeFill="accent3" w:themeFillTint="3F"/>
      </w:tcPr>
    </w:tblStylePr>
    <w:tblStylePr w:type="band1Horz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  <w:insideV w:val="single" w:sz="8" w:space="0" w:color="A9AEB6" w:themeColor="accent3"/>
        </w:tcBorders>
        <w:shd w:val="clear" w:color="auto" w:fill="E9EAED" w:themeFill="accent3" w:themeFillTint="3F"/>
      </w:tcPr>
    </w:tblStylePr>
    <w:tblStylePr w:type="band2Horz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  <w:insideV w:val="single" w:sz="8" w:space="0" w:color="A9AEB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  <w:insideH w:val="single" w:sz="8" w:space="0" w:color="B8A1FF" w:themeColor="accent4"/>
        <w:insideV w:val="single" w:sz="8" w:space="0" w:color="B8A1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18" w:space="0" w:color="B8A1FF" w:themeColor="accent4"/>
          <w:right w:val="single" w:sz="8" w:space="0" w:color="B8A1FF" w:themeColor="accent4"/>
          <w:insideH w:val="nil"/>
          <w:insideV w:val="single" w:sz="8" w:space="0" w:color="B8A1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  <w:insideH w:val="nil"/>
          <w:insideV w:val="single" w:sz="8" w:space="0" w:color="B8A1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  <w:tblStylePr w:type="band1Vert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  <w:shd w:val="clear" w:color="auto" w:fill="EDE7FF" w:themeFill="accent4" w:themeFillTint="3F"/>
      </w:tcPr>
    </w:tblStylePr>
    <w:tblStylePr w:type="band1Horz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  <w:insideV w:val="single" w:sz="8" w:space="0" w:color="B8A1FF" w:themeColor="accent4"/>
        </w:tcBorders>
        <w:shd w:val="clear" w:color="auto" w:fill="EDE7FF" w:themeFill="accent4" w:themeFillTint="3F"/>
      </w:tcPr>
    </w:tblStylePr>
    <w:tblStylePr w:type="band2Horz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  <w:insideV w:val="single" w:sz="8" w:space="0" w:color="B8A1FF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6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  <w:tblStylePr w:type="band1Horz">
      <w:tblPr/>
      <w:tcPr>
        <w:tcBorders>
          <w:top w:val="single" w:sz="8" w:space="0" w:color="9196CA" w:themeColor="accent1"/>
          <w:left w:val="single" w:sz="8" w:space="0" w:color="9196CA" w:themeColor="accent1"/>
          <w:bottom w:val="single" w:sz="8" w:space="0" w:color="9196CA" w:themeColor="accent1"/>
          <w:right w:val="single" w:sz="8" w:space="0" w:color="9196C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7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  <w:tblStylePr w:type="band1Horz">
      <w:tblPr/>
      <w:tcPr>
        <w:tcBorders>
          <w:top w:val="single" w:sz="8" w:space="0" w:color="003273" w:themeColor="accent2"/>
          <w:left w:val="single" w:sz="8" w:space="0" w:color="003273" w:themeColor="accent2"/>
          <w:bottom w:val="single" w:sz="8" w:space="0" w:color="003273" w:themeColor="accent2"/>
          <w:right w:val="single" w:sz="8" w:space="0" w:color="003273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AE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  <w:tblStylePr w:type="band1Horz">
      <w:tblPr/>
      <w:tcPr>
        <w:tcBorders>
          <w:top w:val="single" w:sz="8" w:space="0" w:color="A9AEB6" w:themeColor="accent3"/>
          <w:left w:val="single" w:sz="8" w:space="0" w:color="A9AEB6" w:themeColor="accent3"/>
          <w:bottom w:val="single" w:sz="8" w:space="0" w:color="A9AEB6" w:themeColor="accent3"/>
          <w:right w:val="single" w:sz="8" w:space="0" w:color="A9AEB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  <w:tblStylePr w:type="band1Horz">
      <w:tblPr/>
      <w:tcPr>
        <w:tcBorders>
          <w:top w:val="single" w:sz="8" w:space="0" w:color="B8A1FF" w:themeColor="accent4"/>
          <w:left w:val="single" w:sz="8" w:space="0" w:color="B8A1FF" w:themeColor="accent4"/>
          <w:bottom w:val="single" w:sz="8" w:space="0" w:color="B8A1FF" w:themeColor="accent4"/>
          <w:right w:val="single" w:sz="8" w:space="0" w:color="B8A1FF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8" w:space="0" w:color="9196CA" w:themeColor="accent1"/>
        <w:bottom w:val="single" w:sz="8" w:space="0" w:color="9196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6CA" w:themeColor="accent1"/>
          <w:left w:val="nil"/>
          <w:bottom w:val="single" w:sz="8" w:space="0" w:color="9196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6CA" w:themeColor="accent1"/>
          <w:left w:val="nil"/>
          <w:bottom w:val="single" w:sz="8" w:space="0" w:color="9196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8" w:space="0" w:color="003273" w:themeColor="accent2"/>
        <w:bottom w:val="single" w:sz="8" w:space="0" w:color="00327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73" w:themeColor="accent2"/>
          <w:left w:val="nil"/>
          <w:bottom w:val="single" w:sz="8" w:space="0" w:color="00327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73" w:themeColor="accent2"/>
          <w:left w:val="nil"/>
          <w:bottom w:val="single" w:sz="8" w:space="0" w:color="00327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8" w:space="0" w:color="A9AEB6" w:themeColor="accent3"/>
        <w:bottom w:val="single" w:sz="8" w:space="0" w:color="A9AE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EB6" w:themeColor="accent3"/>
          <w:left w:val="nil"/>
          <w:bottom w:val="single" w:sz="8" w:space="0" w:color="A9AE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EB6" w:themeColor="accent3"/>
          <w:left w:val="nil"/>
          <w:bottom w:val="single" w:sz="8" w:space="0" w:color="A9AE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8" w:space="0" w:color="B8A1FF" w:themeColor="accent4"/>
        <w:bottom w:val="single" w:sz="8" w:space="0" w:color="B8A1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4"/>
          <w:left w:val="nil"/>
          <w:bottom w:val="single" w:sz="8" w:space="0" w:color="B8A1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4"/>
          <w:left w:val="nil"/>
          <w:bottom w:val="single" w:sz="8" w:space="0" w:color="B8A1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F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27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CE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bottom w:val="single" w:sz="4" w:space="0" w:color="BCBFDF" w:themeColor="accent1" w:themeTint="99"/>
        <w:insideH w:val="single" w:sz="4" w:space="0" w:color="BCBF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bottom w:val="single" w:sz="4" w:space="0" w:color="1278FF" w:themeColor="accent2" w:themeTint="99"/>
        <w:insideH w:val="single" w:sz="4" w:space="0" w:color="1278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bottom w:val="single" w:sz="4" w:space="0" w:color="CBCED3" w:themeColor="accent3" w:themeTint="99"/>
        <w:insideH w:val="single" w:sz="4" w:space="0" w:color="CBCE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bottom w:val="single" w:sz="4" w:space="0" w:color="D4C6FF" w:themeColor="accent4" w:themeTint="99"/>
        <w:insideH w:val="single" w:sz="4" w:space="0" w:color="D4C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9196CA" w:themeColor="accent1"/>
        <w:left w:val="single" w:sz="4" w:space="0" w:color="9196CA" w:themeColor="accent1"/>
        <w:bottom w:val="single" w:sz="4" w:space="0" w:color="9196CA" w:themeColor="accent1"/>
        <w:right w:val="single" w:sz="4" w:space="0" w:color="9196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96CA" w:themeFill="accent1"/>
      </w:tcPr>
    </w:tblStylePr>
    <w:tblStylePr w:type="lastRow">
      <w:rPr>
        <w:b/>
        <w:bCs/>
      </w:rPr>
      <w:tblPr/>
      <w:tcPr>
        <w:tcBorders>
          <w:top w:val="double" w:sz="4" w:space="0" w:color="9196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6CA" w:themeColor="accent1"/>
          <w:right w:val="single" w:sz="4" w:space="0" w:color="9196CA" w:themeColor="accent1"/>
        </w:tcBorders>
      </w:tcPr>
    </w:tblStylePr>
    <w:tblStylePr w:type="band1Horz">
      <w:tblPr/>
      <w:tcPr>
        <w:tcBorders>
          <w:top w:val="single" w:sz="4" w:space="0" w:color="9196CA" w:themeColor="accent1"/>
          <w:bottom w:val="single" w:sz="4" w:space="0" w:color="9196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6CA" w:themeColor="accent1"/>
          <w:left w:val="nil"/>
        </w:tcBorders>
      </w:tcPr>
    </w:tblStylePr>
    <w:tblStylePr w:type="swCell">
      <w:tblPr/>
      <w:tcPr>
        <w:tcBorders>
          <w:top w:val="double" w:sz="4" w:space="0" w:color="9196C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3273" w:themeColor="accent2"/>
        <w:left w:val="single" w:sz="4" w:space="0" w:color="003273" w:themeColor="accent2"/>
        <w:bottom w:val="single" w:sz="4" w:space="0" w:color="003273" w:themeColor="accent2"/>
        <w:right w:val="single" w:sz="4" w:space="0" w:color="00327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273" w:themeFill="accent2"/>
      </w:tcPr>
    </w:tblStylePr>
    <w:tblStylePr w:type="lastRow">
      <w:rPr>
        <w:b/>
        <w:bCs/>
      </w:rPr>
      <w:tblPr/>
      <w:tcPr>
        <w:tcBorders>
          <w:top w:val="double" w:sz="4" w:space="0" w:color="00327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273" w:themeColor="accent2"/>
          <w:right w:val="single" w:sz="4" w:space="0" w:color="003273" w:themeColor="accent2"/>
        </w:tcBorders>
      </w:tcPr>
    </w:tblStylePr>
    <w:tblStylePr w:type="band1Horz">
      <w:tblPr/>
      <w:tcPr>
        <w:tcBorders>
          <w:top w:val="single" w:sz="4" w:space="0" w:color="003273" w:themeColor="accent2"/>
          <w:bottom w:val="single" w:sz="4" w:space="0" w:color="00327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273" w:themeColor="accent2"/>
          <w:left w:val="nil"/>
        </w:tcBorders>
      </w:tcPr>
    </w:tblStylePr>
    <w:tblStylePr w:type="swCell">
      <w:tblPr/>
      <w:tcPr>
        <w:tcBorders>
          <w:top w:val="double" w:sz="4" w:space="0" w:color="00327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9AEB6" w:themeColor="accent3"/>
        <w:left w:val="single" w:sz="4" w:space="0" w:color="A9AEB6" w:themeColor="accent3"/>
        <w:bottom w:val="single" w:sz="4" w:space="0" w:color="A9AEB6" w:themeColor="accent3"/>
        <w:right w:val="single" w:sz="4" w:space="0" w:color="A9AE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AEB6" w:themeFill="accent3"/>
      </w:tcPr>
    </w:tblStylePr>
    <w:tblStylePr w:type="lastRow">
      <w:rPr>
        <w:b/>
        <w:bCs/>
      </w:rPr>
      <w:tblPr/>
      <w:tcPr>
        <w:tcBorders>
          <w:top w:val="double" w:sz="4" w:space="0" w:color="A9AE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EB6" w:themeColor="accent3"/>
          <w:right w:val="single" w:sz="4" w:space="0" w:color="A9AEB6" w:themeColor="accent3"/>
        </w:tcBorders>
      </w:tcPr>
    </w:tblStylePr>
    <w:tblStylePr w:type="band1Horz">
      <w:tblPr/>
      <w:tcPr>
        <w:tcBorders>
          <w:top w:val="single" w:sz="4" w:space="0" w:color="A9AEB6" w:themeColor="accent3"/>
          <w:bottom w:val="single" w:sz="4" w:space="0" w:color="A9AE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EB6" w:themeColor="accent3"/>
          <w:left w:val="nil"/>
        </w:tcBorders>
      </w:tcPr>
    </w:tblStylePr>
    <w:tblStylePr w:type="swCell">
      <w:tblPr/>
      <w:tcPr>
        <w:tcBorders>
          <w:top w:val="double" w:sz="4" w:space="0" w:color="A9AEB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4"/>
        <w:left w:val="single" w:sz="4" w:space="0" w:color="B8A1FF" w:themeColor="accent4"/>
        <w:bottom w:val="single" w:sz="4" w:space="0" w:color="B8A1FF" w:themeColor="accent4"/>
        <w:right w:val="single" w:sz="4" w:space="0" w:color="B8A1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4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4"/>
          <w:right w:val="single" w:sz="4" w:space="0" w:color="B8A1FF" w:themeColor="accent4"/>
        </w:tcBorders>
      </w:tcPr>
    </w:tblStylePr>
    <w:tblStylePr w:type="band1Horz">
      <w:tblPr/>
      <w:tcPr>
        <w:tcBorders>
          <w:top w:val="single" w:sz="4" w:space="0" w:color="B8A1FF" w:themeColor="accent4"/>
          <w:bottom w:val="single" w:sz="4" w:space="0" w:color="B8A1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4"/>
          <w:left w:val="nil"/>
        </w:tcBorders>
      </w:tcPr>
    </w:tblStylePr>
    <w:tblStylePr w:type="swCell">
      <w:tblPr/>
      <w:tcPr>
        <w:tcBorders>
          <w:top w:val="double" w:sz="4" w:space="0" w:color="B8A1FF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CBFDF" w:themeColor="accent1" w:themeTint="99"/>
        <w:left w:val="single" w:sz="4" w:space="0" w:color="BCBFDF" w:themeColor="accent1" w:themeTint="99"/>
        <w:bottom w:val="single" w:sz="4" w:space="0" w:color="BCBFDF" w:themeColor="accent1" w:themeTint="99"/>
        <w:right w:val="single" w:sz="4" w:space="0" w:color="BCBFDF" w:themeColor="accent1" w:themeTint="99"/>
        <w:insideH w:val="single" w:sz="4" w:space="0" w:color="BCBF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6CA" w:themeColor="accent1"/>
          <w:left w:val="single" w:sz="4" w:space="0" w:color="9196CA" w:themeColor="accent1"/>
          <w:bottom w:val="single" w:sz="4" w:space="0" w:color="9196CA" w:themeColor="accent1"/>
          <w:right w:val="single" w:sz="4" w:space="0" w:color="9196CA" w:themeColor="accent1"/>
          <w:insideH w:val="nil"/>
        </w:tcBorders>
        <w:shd w:val="clear" w:color="auto" w:fill="9196CA" w:themeFill="accent1"/>
      </w:tcPr>
    </w:tblStylePr>
    <w:tblStylePr w:type="lastRow">
      <w:rPr>
        <w:b/>
        <w:bCs/>
      </w:rPr>
      <w:tblPr/>
      <w:tcPr>
        <w:tcBorders>
          <w:top w:val="double" w:sz="4" w:space="0" w:color="BCBF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1278FF" w:themeColor="accent2" w:themeTint="99"/>
        <w:left w:val="single" w:sz="4" w:space="0" w:color="1278FF" w:themeColor="accent2" w:themeTint="99"/>
        <w:bottom w:val="single" w:sz="4" w:space="0" w:color="1278FF" w:themeColor="accent2" w:themeTint="99"/>
        <w:right w:val="single" w:sz="4" w:space="0" w:color="1278FF" w:themeColor="accent2" w:themeTint="99"/>
        <w:insideH w:val="single" w:sz="4" w:space="0" w:color="1278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73" w:themeColor="accent2"/>
          <w:left w:val="single" w:sz="4" w:space="0" w:color="003273" w:themeColor="accent2"/>
          <w:bottom w:val="single" w:sz="4" w:space="0" w:color="003273" w:themeColor="accent2"/>
          <w:right w:val="single" w:sz="4" w:space="0" w:color="003273" w:themeColor="accent2"/>
          <w:insideH w:val="nil"/>
        </w:tcBorders>
        <w:shd w:val="clear" w:color="auto" w:fill="003273" w:themeFill="accent2"/>
      </w:tcPr>
    </w:tblStylePr>
    <w:tblStylePr w:type="lastRow">
      <w:rPr>
        <w:b/>
        <w:bCs/>
      </w:rPr>
      <w:tblPr/>
      <w:tcPr>
        <w:tcBorders>
          <w:top w:val="double" w:sz="4" w:space="0" w:color="127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BCED3" w:themeColor="accent3" w:themeTint="99"/>
        <w:left w:val="single" w:sz="4" w:space="0" w:color="CBCED3" w:themeColor="accent3" w:themeTint="99"/>
        <w:bottom w:val="single" w:sz="4" w:space="0" w:color="CBCED3" w:themeColor="accent3" w:themeTint="99"/>
        <w:right w:val="single" w:sz="4" w:space="0" w:color="CBCED3" w:themeColor="accent3" w:themeTint="99"/>
        <w:insideH w:val="single" w:sz="4" w:space="0" w:color="CBCE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EB6" w:themeColor="accent3"/>
          <w:left w:val="single" w:sz="4" w:space="0" w:color="A9AEB6" w:themeColor="accent3"/>
          <w:bottom w:val="single" w:sz="4" w:space="0" w:color="A9AEB6" w:themeColor="accent3"/>
          <w:right w:val="single" w:sz="4" w:space="0" w:color="A9AEB6" w:themeColor="accent3"/>
          <w:insideH w:val="nil"/>
        </w:tcBorders>
        <w:shd w:val="clear" w:color="auto" w:fill="A9AEB6" w:themeFill="accent3"/>
      </w:tcPr>
    </w:tblStylePr>
    <w:tblStylePr w:type="lastRow">
      <w:rPr>
        <w:b/>
        <w:bCs/>
      </w:rPr>
      <w:tblPr/>
      <w:tcPr>
        <w:tcBorders>
          <w:top w:val="double" w:sz="4" w:space="0" w:color="CBCE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4" w:themeTint="99"/>
        <w:left w:val="single" w:sz="4" w:space="0" w:color="D4C6FF" w:themeColor="accent4" w:themeTint="99"/>
        <w:bottom w:val="single" w:sz="4" w:space="0" w:color="D4C6FF" w:themeColor="accent4" w:themeTint="99"/>
        <w:right w:val="single" w:sz="4" w:space="0" w:color="D4C6FF" w:themeColor="accent4" w:themeTint="99"/>
        <w:insideH w:val="single" w:sz="4" w:space="0" w:color="D4C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4"/>
          <w:left w:val="single" w:sz="4" w:space="0" w:color="B8A1FF" w:themeColor="accent4"/>
          <w:bottom w:val="single" w:sz="4" w:space="0" w:color="B8A1FF" w:themeColor="accent4"/>
          <w:right w:val="single" w:sz="4" w:space="0" w:color="B8A1FF" w:themeColor="accent4"/>
          <w:insideH w:val="nil"/>
        </w:tcBorders>
        <w:shd w:val="clear" w:color="auto" w:fill="B8A1FF" w:themeFill="accent4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96CA" w:themeColor="accent1"/>
        <w:left w:val="single" w:sz="24" w:space="0" w:color="9196CA" w:themeColor="accent1"/>
        <w:bottom w:val="single" w:sz="24" w:space="0" w:color="9196CA" w:themeColor="accent1"/>
        <w:right w:val="single" w:sz="24" w:space="0" w:color="9196CA" w:themeColor="accent1"/>
      </w:tblBorders>
    </w:tblPr>
    <w:tcPr>
      <w:shd w:val="clear" w:color="auto" w:fill="9196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273" w:themeColor="accent2"/>
        <w:left w:val="single" w:sz="24" w:space="0" w:color="003273" w:themeColor="accent2"/>
        <w:bottom w:val="single" w:sz="24" w:space="0" w:color="003273" w:themeColor="accent2"/>
        <w:right w:val="single" w:sz="24" w:space="0" w:color="003273" w:themeColor="accent2"/>
      </w:tblBorders>
    </w:tblPr>
    <w:tcPr>
      <w:shd w:val="clear" w:color="auto" w:fill="00327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AEB6" w:themeColor="accent3"/>
        <w:left w:val="single" w:sz="24" w:space="0" w:color="A9AEB6" w:themeColor="accent3"/>
        <w:bottom w:val="single" w:sz="24" w:space="0" w:color="A9AEB6" w:themeColor="accent3"/>
        <w:right w:val="single" w:sz="24" w:space="0" w:color="A9AEB6" w:themeColor="accent3"/>
      </w:tblBorders>
    </w:tblPr>
    <w:tcPr>
      <w:shd w:val="clear" w:color="auto" w:fill="A9AE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4"/>
        <w:left w:val="single" w:sz="24" w:space="0" w:color="B8A1FF" w:themeColor="accent4"/>
        <w:bottom w:val="single" w:sz="24" w:space="0" w:color="B8A1FF" w:themeColor="accent4"/>
        <w:right w:val="single" w:sz="24" w:space="0" w:color="B8A1FF" w:themeColor="accent4"/>
      </w:tblBorders>
    </w:tblPr>
    <w:tcPr>
      <w:shd w:val="clear" w:color="auto" w:fill="B8A1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  <w:tblBorders>
        <w:top w:val="single" w:sz="4" w:space="0" w:color="9196CA" w:themeColor="accent1"/>
        <w:bottom w:val="single" w:sz="4" w:space="0" w:color="9196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196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  <w:tblBorders>
        <w:top w:val="single" w:sz="4" w:space="0" w:color="003273" w:themeColor="accent2"/>
        <w:bottom w:val="single" w:sz="4" w:space="0" w:color="00327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327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  <w:tblBorders>
        <w:top w:val="single" w:sz="4" w:space="0" w:color="A9AEB6" w:themeColor="accent3"/>
        <w:bottom w:val="single" w:sz="4" w:space="0" w:color="A9AE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9AE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  <w:tblBorders>
        <w:top w:val="single" w:sz="4" w:space="0" w:color="B8A1FF" w:themeColor="accent4"/>
        <w:bottom w:val="single" w:sz="4" w:space="0" w:color="B8A1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565D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6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6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6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6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E9F4" w:themeFill="accent1" w:themeFillTint="33"/>
      </w:tcPr>
    </w:tblStylePr>
    <w:tblStylePr w:type="band1Horz">
      <w:tblPr/>
      <w:tcPr>
        <w:shd w:val="clear" w:color="auto" w:fill="E8E9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255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27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27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27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27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0D2FF" w:themeFill="accent2" w:themeFillTint="33"/>
      </w:tcPr>
    </w:tblStylePr>
    <w:tblStylePr w:type="band1Horz">
      <w:tblPr/>
      <w:tcPr>
        <w:shd w:val="clear" w:color="auto" w:fill="B0D2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79808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E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E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E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E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F0" w:themeFill="accent3" w:themeFillTint="33"/>
      </w:tcPr>
    </w:tblStylePr>
    <w:tblStylePr w:type="band1Horz">
      <w:tblPr/>
      <w:tcPr>
        <w:shd w:val="clear" w:color="auto" w:fill="EDEE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6838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4" w:themeFillTint="33"/>
      </w:tcPr>
    </w:tblStylePr>
    <w:tblStylePr w:type="band1Horz">
      <w:tblPr/>
      <w:tcPr>
        <w:shd w:val="clear" w:color="auto" w:fill="F0E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CB0D7" w:themeColor="accent1" w:themeTint="BF"/>
        <w:left w:val="single" w:sz="8" w:space="0" w:color="ACB0D7" w:themeColor="accent1" w:themeTint="BF"/>
        <w:bottom w:val="single" w:sz="8" w:space="0" w:color="ACB0D7" w:themeColor="accent1" w:themeTint="BF"/>
        <w:right w:val="single" w:sz="8" w:space="0" w:color="ACB0D7" w:themeColor="accent1" w:themeTint="BF"/>
        <w:insideH w:val="single" w:sz="8" w:space="0" w:color="ACB0D7" w:themeColor="accent1" w:themeTint="BF"/>
        <w:insideV w:val="single" w:sz="8" w:space="0" w:color="ACB0D7" w:themeColor="accent1" w:themeTint="BF"/>
      </w:tblBorders>
    </w:tblPr>
    <w:tcPr>
      <w:shd w:val="clear" w:color="auto" w:fill="E3E4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B0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AE4" w:themeFill="accent1" w:themeFillTint="7F"/>
      </w:tcPr>
    </w:tblStylePr>
    <w:tblStylePr w:type="band1Horz">
      <w:tblPr/>
      <w:tcPr>
        <w:shd w:val="clear" w:color="auto" w:fill="C8CAE4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5CD6" w:themeColor="accent2" w:themeTint="BF"/>
        <w:left w:val="single" w:sz="8" w:space="0" w:color="005CD6" w:themeColor="accent2" w:themeTint="BF"/>
        <w:bottom w:val="single" w:sz="8" w:space="0" w:color="005CD6" w:themeColor="accent2" w:themeTint="BF"/>
        <w:right w:val="single" w:sz="8" w:space="0" w:color="005CD6" w:themeColor="accent2" w:themeTint="BF"/>
        <w:insideH w:val="single" w:sz="8" w:space="0" w:color="005CD6" w:themeColor="accent2" w:themeTint="BF"/>
        <w:insideV w:val="single" w:sz="8" w:space="0" w:color="005CD6" w:themeColor="accent2" w:themeTint="BF"/>
      </w:tblBorders>
    </w:tblPr>
    <w:tcPr>
      <w:shd w:val="clear" w:color="auto" w:fill="9D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D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8EFF" w:themeFill="accent2" w:themeFillTint="7F"/>
      </w:tcPr>
    </w:tblStylePr>
    <w:tblStylePr w:type="band1Horz">
      <w:tblPr/>
      <w:tcPr>
        <w:shd w:val="clear" w:color="auto" w:fill="3A8E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EC2C8" w:themeColor="accent3" w:themeTint="BF"/>
        <w:left w:val="single" w:sz="8" w:space="0" w:color="BEC2C8" w:themeColor="accent3" w:themeTint="BF"/>
        <w:bottom w:val="single" w:sz="8" w:space="0" w:color="BEC2C8" w:themeColor="accent3" w:themeTint="BF"/>
        <w:right w:val="single" w:sz="8" w:space="0" w:color="BEC2C8" w:themeColor="accent3" w:themeTint="BF"/>
        <w:insideH w:val="single" w:sz="8" w:space="0" w:color="BEC2C8" w:themeColor="accent3" w:themeTint="BF"/>
        <w:insideV w:val="single" w:sz="8" w:space="0" w:color="BEC2C8" w:themeColor="accent3" w:themeTint="BF"/>
      </w:tblBorders>
    </w:tblPr>
    <w:tcPr>
      <w:shd w:val="clear" w:color="auto" w:fill="E9EA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C2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A" w:themeFill="accent3" w:themeFillTint="7F"/>
      </w:tcPr>
    </w:tblStylePr>
    <w:tblStylePr w:type="band1Horz">
      <w:tblPr/>
      <w:tcPr>
        <w:shd w:val="clear" w:color="auto" w:fill="D4D6D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4" w:themeTint="BF"/>
        <w:left w:val="single" w:sz="8" w:space="0" w:color="C9B8FF" w:themeColor="accent4" w:themeTint="BF"/>
        <w:bottom w:val="single" w:sz="8" w:space="0" w:color="C9B8FF" w:themeColor="accent4" w:themeTint="BF"/>
        <w:right w:val="single" w:sz="8" w:space="0" w:color="C9B8FF" w:themeColor="accent4" w:themeTint="BF"/>
        <w:insideH w:val="single" w:sz="8" w:space="0" w:color="C9B8FF" w:themeColor="accent4" w:themeTint="BF"/>
        <w:insideV w:val="single" w:sz="8" w:space="0" w:color="C9B8FF" w:themeColor="accent4" w:themeTint="BF"/>
      </w:tblBorders>
    </w:tblPr>
    <w:tcPr>
      <w:shd w:val="clear" w:color="auto" w:fill="EDE7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4" w:themeFillTint="7F"/>
      </w:tcPr>
    </w:tblStylePr>
    <w:tblStylePr w:type="band1Horz">
      <w:tblPr/>
      <w:tcPr>
        <w:shd w:val="clear" w:color="auto" w:fill="DBD0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  <w:insideH w:val="single" w:sz="8" w:space="0" w:color="9196CA" w:themeColor="accent1"/>
        <w:insideV w:val="single" w:sz="8" w:space="0" w:color="9196CA" w:themeColor="accent1"/>
      </w:tblBorders>
    </w:tblPr>
    <w:tcPr>
      <w:shd w:val="clear" w:color="auto" w:fill="E3E4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F4" w:themeFill="accent1" w:themeFillTint="33"/>
      </w:tcPr>
    </w:tblStylePr>
    <w:tblStylePr w:type="band1Vert">
      <w:tblPr/>
      <w:tcPr>
        <w:shd w:val="clear" w:color="auto" w:fill="C8CAE4" w:themeFill="accent1" w:themeFillTint="7F"/>
      </w:tcPr>
    </w:tblStylePr>
    <w:tblStylePr w:type="band1Horz">
      <w:tblPr/>
      <w:tcPr>
        <w:tcBorders>
          <w:insideH w:val="single" w:sz="6" w:space="0" w:color="9196CA" w:themeColor="accent1"/>
          <w:insideV w:val="single" w:sz="6" w:space="0" w:color="9196CA" w:themeColor="accent1"/>
        </w:tcBorders>
        <w:shd w:val="clear" w:color="auto" w:fill="C8CA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  <w:insideH w:val="single" w:sz="8" w:space="0" w:color="003273" w:themeColor="accent2"/>
        <w:insideV w:val="single" w:sz="8" w:space="0" w:color="003273" w:themeColor="accent2"/>
      </w:tblBorders>
    </w:tblPr>
    <w:tcPr>
      <w:shd w:val="clear" w:color="auto" w:fill="9D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2FF" w:themeFill="accent2" w:themeFillTint="33"/>
      </w:tcPr>
    </w:tblStylePr>
    <w:tblStylePr w:type="band1Vert">
      <w:tblPr/>
      <w:tcPr>
        <w:shd w:val="clear" w:color="auto" w:fill="3A8EFF" w:themeFill="accent2" w:themeFillTint="7F"/>
      </w:tcPr>
    </w:tblStylePr>
    <w:tblStylePr w:type="band1Horz">
      <w:tblPr/>
      <w:tcPr>
        <w:tcBorders>
          <w:insideH w:val="single" w:sz="6" w:space="0" w:color="003273" w:themeColor="accent2"/>
          <w:insideV w:val="single" w:sz="6" w:space="0" w:color="003273" w:themeColor="accent2"/>
        </w:tcBorders>
        <w:shd w:val="clear" w:color="auto" w:fill="3A8E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  <w:insideH w:val="single" w:sz="8" w:space="0" w:color="A9AEB6" w:themeColor="accent3"/>
        <w:insideV w:val="single" w:sz="8" w:space="0" w:color="A9AEB6" w:themeColor="accent3"/>
      </w:tblBorders>
    </w:tblPr>
    <w:tcPr>
      <w:shd w:val="clear" w:color="auto" w:fill="E9EA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F0" w:themeFill="accent3" w:themeFillTint="33"/>
      </w:tcPr>
    </w:tblStylePr>
    <w:tblStylePr w:type="band1Vert">
      <w:tblPr/>
      <w:tcPr>
        <w:shd w:val="clear" w:color="auto" w:fill="D4D6DA" w:themeFill="accent3" w:themeFillTint="7F"/>
      </w:tcPr>
    </w:tblStylePr>
    <w:tblStylePr w:type="band1Horz">
      <w:tblPr/>
      <w:tcPr>
        <w:tcBorders>
          <w:insideH w:val="single" w:sz="6" w:space="0" w:color="A9AEB6" w:themeColor="accent3"/>
          <w:insideV w:val="single" w:sz="6" w:space="0" w:color="A9AEB6" w:themeColor="accent3"/>
        </w:tcBorders>
        <w:shd w:val="clear" w:color="auto" w:fill="D4D6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  <w:insideH w:val="single" w:sz="8" w:space="0" w:color="B8A1FF" w:themeColor="accent4"/>
        <w:insideV w:val="single" w:sz="8" w:space="0" w:color="B8A1FF" w:themeColor="accent4"/>
      </w:tblBorders>
    </w:tblPr>
    <w:tcPr>
      <w:shd w:val="clear" w:color="auto" w:fill="EDE7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4" w:themeFillTint="33"/>
      </w:tcPr>
    </w:tblStylePr>
    <w:tblStylePr w:type="band1Vert">
      <w:tblPr/>
      <w:tcPr>
        <w:shd w:val="clear" w:color="auto" w:fill="DBD0FF" w:themeFill="accent4" w:themeFillTint="7F"/>
      </w:tcPr>
    </w:tblStylePr>
    <w:tblStylePr w:type="band1Horz">
      <w:tblPr/>
      <w:tcPr>
        <w:tcBorders>
          <w:insideH w:val="single" w:sz="6" w:space="0" w:color="B8A1FF" w:themeColor="accent4"/>
          <w:insideV w:val="single" w:sz="6" w:space="0" w:color="B8A1FF" w:themeColor="accent4"/>
        </w:tcBorders>
        <w:shd w:val="clear" w:color="auto" w:fill="DBD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6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6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6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6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A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AE4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7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7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7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7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8E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8E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A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AE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AE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AE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AE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6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6D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96CA" w:themeColor="accent1"/>
        <w:bottom w:val="single" w:sz="8" w:space="0" w:color="9196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6CA" w:themeColor="accent1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9196CA" w:themeColor="accent1"/>
          <w:bottom w:val="single" w:sz="8" w:space="0" w:color="9196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6CA" w:themeColor="accent1"/>
          <w:bottom w:val="single" w:sz="8" w:space="0" w:color="9196CA" w:themeColor="accent1"/>
        </w:tcBorders>
      </w:tcPr>
    </w:tblStylePr>
    <w:tblStylePr w:type="band1Vert">
      <w:tblPr/>
      <w:tcPr>
        <w:shd w:val="clear" w:color="auto" w:fill="E3E4F2" w:themeFill="accent1" w:themeFillTint="3F"/>
      </w:tcPr>
    </w:tblStylePr>
    <w:tblStylePr w:type="band1Horz">
      <w:tblPr/>
      <w:tcPr>
        <w:shd w:val="clear" w:color="auto" w:fill="E3E4F2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273" w:themeColor="accent2"/>
        <w:bottom w:val="single" w:sz="8" w:space="0" w:color="00327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73" w:themeColor="accent2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003273" w:themeColor="accent2"/>
          <w:bottom w:val="single" w:sz="8" w:space="0" w:color="0032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73" w:themeColor="accent2"/>
          <w:bottom w:val="single" w:sz="8" w:space="0" w:color="003273" w:themeColor="accent2"/>
        </w:tcBorders>
      </w:tcPr>
    </w:tblStylePr>
    <w:tblStylePr w:type="band1Vert">
      <w:tblPr/>
      <w:tcPr>
        <w:shd w:val="clear" w:color="auto" w:fill="9DC7FF" w:themeFill="accent2" w:themeFillTint="3F"/>
      </w:tcPr>
    </w:tblStylePr>
    <w:tblStylePr w:type="band1Horz">
      <w:tblPr/>
      <w:tcPr>
        <w:shd w:val="clear" w:color="auto" w:fill="9DC7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AEB6" w:themeColor="accent3"/>
        <w:bottom w:val="single" w:sz="8" w:space="0" w:color="A9AE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AEB6" w:themeColor="accent3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A9AEB6" w:themeColor="accent3"/>
          <w:bottom w:val="single" w:sz="8" w:space="0" w:color="A9AE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AEB6" w:themeColor="accent3"/>
          <w:bottom w:val="single" w:sz="8" w:space="0" w:color="A9AEB6" w:themeColor="accent3"/>
        </w:tcBorders>
      </w:tcPr>
    </w:tblStylePr>
    <w:tblStylePr w:type="band1Vert">
      <w:tblPr/>
      <w:tcPr>
        <w:shd w:val="clear" w:color="auto" w:fill="E9EAED" w:themeFill="accent3" w:themeFillTint="3F"/>
      </w:tcPr>
    </w:tblStylePr>
    <w:tblStylePr w:type="band1Horz">
      <w:tblPr/>
      <w:tcPr>
        <w:shd w:val="clear" w:color="auto" w:fill="E9EA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1FF" w:themeColor="accent4"/>
        <w:bottom w:val="single" w:sz="8" w:space="0" w:color="B8A1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4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B8A1FF" w:themeColor="accent4"/>
          <w:bottom w:val="single" w:sz="8" w:space="0" w:color="B8A1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4"/>
          <w:bottom w:val="single" w:sz="8" w:space="0" w:color="B8A1FF" w:themeColor="accent4"/>
        </w:tcBorders>
      </w:tcPr>
    </w:tblStylePr>
    <w:tblStylePr w:type="band1Vert">
      <w:tblPr/>
      <w:tcPr>
        <w:shd w:val="clear" w:color="auto" w:fill="EDE7FF" w:themeFill="accent4" w:themeFillTint="3F"/>
      </w:tcPr>
    </w:tblStylePr>
    <w:tblStylePr w:type="band1Horz">
      <w:tblPr/>
      <w:tcPr>
        <w:shd w:val="clear" w:color="auto" w:fill="EDE7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3273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6CA" w:themeColor="accent1"/>
        <w:left w:val="single" w:sz="8" w:space="0" w:color="9196CA" w:themeColor="accent1"/>
        <w:bottom w:val="single" w:sz="8" w:space="0" w:color="9196CA" w:themeColor="accent1"/>
        <w:right w:val="single" w:sz="8" w:space="0" w:color="9196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6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6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6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6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273" w:themeColor="accent2"/>
        <w:left w:val="single" w:sz="8" w:space="0" w:color="003273" w:themeColor="accent2"/>
        <w:bottom w:val="single" w:sz="8" w:space="0" w:color="003273" w:themeColor="accent2"/>
        <w:right w:val="single" w:sz="8" w:space="0" w:color="0032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AEB6" w:themeColor="accent3"/>
        <w:left w:val="single" w:sz="8" w:space="0" w:color="A9AEB6" w:themeColor="accent3"/>
        <w:bottom w:val="single" w:sz="8" w:space="0" w:color="A9AEB6" w:themeColor="accent3"/>
        <w:right w:val="single" w:sz="8" w:space="0" w:color="A9AE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AE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AEB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AE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AE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A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A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1FF" w:themeColor="accent4"/>
        <w:left w:val="single" w:sz="8" w:space="0" w:color="B8A1FF" w:themeColor="accent4"/>
        <w:bottom w:val="single" w:sz="8" w:space="0" w:color="B8A1FF" w:themeColor="accent4"/>
        <w:right w:val="single" w:sz="8" w:space="0" w:color="B8A1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CB0D7" w:themeColor="accent1" w:themeTint="BF"/>
        <w:left w:val="single" w:sz="8" w:space="0" w:color="ACB0D7" w:themeColor="accent1" w:themeTint="BF"/>
        <w:bottom w:val="single" w:sz="8" w:space="0" w:color="ACB0D7" w:themeColor="accent1" w:themeTint="BF"/>
        <w:right w:val="single" w:sz="8" w:space="0" w:color="ACB0D7" w:themeColor="accent1" w:themeTint="BF"/>
        <w:insideH w:val="single" w:sz="8" w:space="0" w:color="ACB0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B0D7" w:themeColor="accent1" w:themeTint="BF"/>
          <w:left w:val="single" w:sz="8" w:space="0" w:color="ACB0D7" w:themeColor="accent1" w:themeTint="BF"/>
          <w:bottom w:val="single" w:sz="8" w:space="0" w:color="ACB0D7" w:themeColor="accent1" w:themeTint="BF"/>
          <w:right w:val="single" w:sz="8" w:space="0" w:color="ACB0D7" w:themeColor="accent1" w:themeTint="BF"/>
          <w:insideH w:val="nil"/>
          <w:insideV w:val="nil"/>
        </w:tcBorders>
        <w:shd w:val="clear" w:color="auto" w:fill="9196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0D7" w:themeColor="accent1" w:themeTint="BF"/>
          <w:left w:val="single" w:sz="8" w:space="0" w:color="ACB0D7" w:themeColor="accent1" w:themeTint="BF"/>
          <w:bottom w:val="single" w:sz="8" w:space="0" w:color="ACB0D7" w:themeColor="accent1" w:themeTint="BF"/>
          <w:right w:val="single" w:sz="8" w:space="0" w:color="ACB0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5CD6" w:themeColor="accent2" w:themeTint="BF"/>
        <w:left w:val="single" w:sz="8" w:space="0" w:color="005CD6" w:themeColor="accent2" w:themeTint="BF"/>
        <w:bottom w:val="single" w:sz="8" w:space="0" w:color="005CD6" w:themeColor="accent2" w:themeTint="BF"/>
        <w:right w:val="single" w:sz="8" w:space="0" w:color="005CD6" w:themeColor="accent2" w:themeTint="BF"/>
        <w:insideH w:val="single" w:sz="8" w:space="0" w:color="005CD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D6" w:themeColor="accent2" w:themeTint="BF"/>
          <w:left w:val="single" w:sz="8" w:space="0" w:color="005CD6" w:themeColor="accent2" w:themeTint="BF"/>
          <w:bottom w:val="single" w:sz="8" w:space="0" w:color="005CD6" w:themeColor="accent2" w:themeTint="BF"/>
          <w:right w:val="single" w:sz="8" w:space="0" w:color="005CD6" w:themeColor="accent2" w:themeTint="BF"/>
          <w:insideH w:val="nil"/>
          <w:insideV w:val="nil"/>
        </w:tcBorders>
        <w:shd w:val="clear" w:color="auto" w:fill="00327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D6" w:themeColor="accent2" w:themeTint="BF"/>
          <w:left w:val="single" w:sz="8" w:space="0" w:color="005CD6" w:themeColor="accent2" w:themeTint="BF"/>
          <w:bottom w:val="single" w:sz="8" w:space="0" w:color="005CD6" w:themeColor="accent2" w:themeTint="BF"/>
          <w:right w:val="single" w:sz="8" w:space="0" w:color="005CD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EC2C8" w:themeColor="accent3" w:themeTint="BF"/>
        <w:left w:val="single" w:sz="8" w:space="0" w:color="BEC2C8" w:themeColor="accent3" w:themeTint="BF"/>
        <w:bottom w:val="single" w:sz="8" w:space="0" w:color="BEC2C8" w:themeColor="accent3" w:themeTint="BF"/>
        <w:right w:val="single" w:sz="8" w:space="0" w:color="BEC2C8" w:themeColor="accent3" w:themeTint="BF"/>
        <w:insideH w:val="single" w:sz="8" w:space="0" w:color="BEC2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C2C8" w:themeColor="accent3" w:themeTint="BF"/>
          <w:left w:val="single" w:sz="8" w:space="0" w:color="BEC2C8" w:themeColor="accent3" w:themeTint="BF"/>
          <w:bottom w:val="single" w:sz="8" w:space="0" w:color="BEC2C8" w:themeColor="accent3" w:themeTint="BF"/>
          <w:right w:val="single" w:sz="8" w:space="0" w:color="BEC2C8" w:themeColor="accent3" w:themeTint="BF"/>
          <w:insideH w:val="nil"/>
          <w:insideV w:val="nil"/>
        </w:tcBorders>
        <w:shd w:val="clear" w:color="auto" w:fill="A9AE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C2C8" w:themeColor="accent3" w:themeTint="BF"/>
          <w:left w:val="single" w:sz="8" w:space="0" w:color="BEC2C8" w:themeColor="accent3" w:themeTint="BF"/>
          <w:bottom w:val="single" w:sz="8" w:space="0" w:color="BEC2C8" w:themeColor="accent3" w:themeTint="BF"/>
          <w:right w:val="single" w:sz="8" w:space="0" w:color="BEC2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A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A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4" w:themeTint="BF"/>
        <w:left w:val="single" w:sz="8" w:space="0" w:color="C9B8FF" w:themeColor="accent4" w:themeTint="BF"/>
        <w:bottom w:val="single" w:sz="8" w:space="0" w:color="C9B8FF" w:themeColor="accent4" w:themeTint="BF"/>
        <w:right w:val="single" w:sz="8" w:space="0" w:color="C9B8FF" w:themeColor="accent4" w:themeTint="BF"/>
        <w:insideH w:val="single" w:sz="8" w:space="0" w:color="C9B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4" w:themeTint="BF"/>
          <w:left w:val="single" w:sz="8" w:space="0" w:color="C9B8FF" w:themeColor="accent4" w:themeTint="BF"/>
          <w:bottom w:val="single" w:sz="8" w:space="0" w:color="C9B8FF" w:themeColor="accent4" w:themeTint="BF"/>
          <w:right w:val="single" w:sz="8" w:space="0" w:color="C9B8FF" w:themeColor="accent4" w:themeTint="BF"/>
          <w:insideH w:val="nil"/>
          <w:insideV w:val="nil"/>
        </w:tcBorders>
        <w:shd w:val="clear" w:color="auto" w:fill="B8A1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4" w:themeTint="BF"/>
          <w:left w:val="single" w:sz="8" w:space="0" w:color="C9B8FF" w:themeColor="accent4" w:themeTint="BF"/>
          <w:bottom w:val="single" w:sz="8" w:space="0" w:color="C9B8FF" w:themeColor="accent4" w:themeTint="BF"/>
          <w:right w:val="single" w:sz="8" w:space="0" w:color="C9B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6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6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6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7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7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7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AE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AE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AE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404040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customStyle="1" w:styleId="Smart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">
    <w:name w:val="Smart Link"/>
    <w:basedOn w:val="Standaardalinea-lettertype"/>
    <w:uiPriority w:val="99"/>
    <w:semiHidden/>
    <w:unhideWhenUsed/>
    <w:rsid w:val="00164686"/>
    <w:rPr>
      <w:color w:val="A9AEB6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3273" w:themeFill="text2"/>
      </w:tcPr>
    </w:tblStylePr>
    <w:tblStylePr w:type="lastRow">
      <w:rPr>
        <w:b/>
        <w:color w:val="FFFFFF"/>
      </w:rPr>
      <w:tblPr/>
      <w:tcPr>
        <w:shd w:val="clear" w:color="auto" w:fill="003273" w:themeFill="text2"/>
      </w:tcPr>
    </w:tblStylePr>
    <w:tblStylePr w:type="firstCol">
      <w:rPr>
        <w:b/>
        <w:color w:val="003273" w:themeColor="text2"/>
      </w:rPr>
      <w:tblPr/>
      <w:tcPr>
        <w:shd w:val="clear" w:color="auto" w:fill="9196CA" w:themeFill="accent1"/>
      </w:tcPr>
    </w:tblStylePr>
    <w:tblStylePr w:type="lastCol">
      <w:rPr>
        <w:b/>
        <w:color w:val="003273" w:themeColor="text2"/>
      </w:rPr>
      <w:tblPr/>
      <w:tcPr>
        <w:shd w:val="clear" w:color="auto" w:fill="9196CA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9196CA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000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000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F6113E"/>
    <w:rPr>
      <w:rFonts w:ascii="Arial Black" w:hAnsi="Arial Black"/>
      <w:b/>
      <w:color w:val="000000" w:themeColor="text1"/>
      <w:sz w:val="6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000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9196CA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kop">
    <w:name w:val="Accent kop"/>
    <w:basedOn w:val="Accent"/>
    <w:next w:val="Standaard"/>
    <w:uiPriority w:val="1"/>
    <w:qFormat/>
    <w:rsid w:val="00127973"/>
    <w:rPr>
      <w:color w:val="9196CA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3273" w:themeFill="text2"/>
      </w:tcPr>
    </w:tblStylePr>
    <w:tblStylePr w:type="lastRow">
      <w:rPr>
        <w:b/>
        <w:color w:val="FFFFFF"/>
      </w:rPr>
      <w:tblPr/>
      <w:tcPr>
        <w:shd w:val="clear" w:color="auto" w:fill="003273" w:themeFill="text2"/>
      </w:tcPr>
    </w:tblStylePr>
    <w:tblStylePr w:type="firstCol">
      <w:rPr>
        <w:b/>
        <w:color w:val="003273" w:themeColor="text2"/>
      </w:rPr>
      <w:tblPr/>
      <w:tcPr>
        <w:shd w:val="clear" w:color="auto" w:fill="A9AEB6" w:themeFill="accent3"/>
      </w:tcPr>
    </w:tblStylePr>
    <w:tblStylePr w:type="lastCol">
      <w:rPr>
        <w:b/>
        <w:color w:val="003273" w:themeColor="text2"/>
      </w:rPr>
      <w:tblPr/>
      <w:tcPr>
        <w:shd w:val="clear" w:color="auto" w:fill="A9AEB6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A9AEB6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000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9196CA" w:themeColor="accent1"/>
    </w:rPr>
  </w:style>
  <w:style w:type="paragraph" w:customStyle="1" w:styleId="inhoudCharChar">
    <w:name w:val="inhoud Char Char"/>
    <w:basedOn w:val="Kop4"/>
    <w:link w:val="inhoudCharCharChar"/>
    <w:rsid w:val="00E33CBD"/>
    <w:pPr>
      <w:keepLines w:val="0"/>
      <w:tabs>
        <w:tab w:val="right" w:pos="5670"/>
        <w:tab w:val="left" w:pos="7088"/>
      </w:tabs>
      <w:spacing w:before="0" w:line="240" w:lineRule="auto"/>
    </w:pPr>
    <w:rPr>
      <w:rFonts w:ascii="Arial" w:eastAsia="Times New Roman" w:hAnsi="Arial" w:cs="Times New Roman"/>
      <w:i w:val="0"/>
      <w:iCs w:val="0"/>
      <w:color w:val="auto"/>
      <w:sz w:val="20"/>
      <w:szCs w:val="20"/>
      <w:lang w:eastAsia="nl-NL"/>
    </w:rPr>
  </w:style>
  <w:style w:type="character" w:customStyle="1" w:styleId="inhoudCharCharChar">
    <w:name w:val="inhoud Char Char Char"/>
    <w:link w:val="inhoudCharChar"/>
    <w:rsid w:val="00E33CBD"/>
    <w:rPr>
      <w:rFonts w:ascii="Arial" w:eastAsia="Times New Roman" w:hAnsi="Arial" w:cs="Times New Roman"/>
      <w:sz w:val="20"/>
      <w:szCs w:val="20"/>
      <w:lang w:eastAsia="nl-NL"/>
    </w:rPr>
  </w:style>
  <w:style w:type="table" w:customStyle="1" w:styleId="Tabelraster10">
    <w:name w:val="Tabelraster1"/>
    <w:basedOn w:val="Standaardtabel"/>
    <w:next w:val="Tabelraster"/>
    <w:uiPriority w:val="39"/>
    <w:rsid w:val="009F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0">
    <w:name w:val="Tabelraster2"/>
    <w:basedOn w:val="Standaardtabel"/>
    <w:next w:val="Tabelraster"/>
    <w:uiPriority w:val="39"/>
    <w:rsid w:val="00DB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Wellant%20Sjablonen\Rapportage%2002-a%20v1.0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000"/>
      </a:dk1>
      <a:lt1>
        <a:sysClr val="window" lastClr="FFFFFF"/>
      </a:lt1>
      <a:dk2>
        <a:srgbClr val="003273"/>
      </a:dk2>
      <a:lt2>
        <a:srgbClr val="FFFFFF"/>
      </a:lt2>
      <a:accent1>
        <a:srgbClr val="9196CA"/>
      </a:accent1>
      <a:accent2>
        <a:srgbClr val="003273"/>
      </a:accent2>
      <a:accent3>
        <a:srgbClr val="A9AEB6"/>
      </a:accent3>
      <a:accent4>
        <a:srgbClr val="B8A1FF"/>
      </a:accent4>
      <a:accent5>
        <a:srgbClr val="FF2F00"/>
      </a:accent5>
      <a:accent6>
        <a:srgbClr val="7CCBFF"/>
      </a:accent6>
      <a:hlink>
        <a:srgbClr val="A9AEB6"/>
      </a:hlink>
      <a:folHlink>
        <a:srgbClr val="A9A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lementMetadata xmlns="http://www.made-in-office.com/empower/docs/element/v1">
  <BinaryId>7a1c06ec-f930-4d06-9ef3-a8961268c324</BinaryId>
  <ElementId>60210823-b708-4aca-9a35-70346ce96898</ElementId>
</ElementMetadata>
</file>

<file path=customXml/item2.xml><?xml version="1.0" encoding="utf-8"?>
<DocsTemplateContainer xmlns="http://www.made-in-office.com/empower/docs/template/v1">
  <DocsTextTemplateDictionary/>
  <DocsImageTemplateDictionary/>
  <PlaceholderHiddenState>
    <HideablePlaceholderGuids/>
  </PlaceholderHiddenState>
</DocsTemplateContainer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B26904EE4DA458F3617B861282F41" ma:contentTypeVersion="15" ma:contentTypeDescription="Een nieuw document maken." ma:contentTypeScope="" ma:versionID="086aaafbe72f3b1d3d8e1fcae5fe5f3e">
  <xsd:schema xmlns:xsd="http://www.w3.org/2001/XMLSchema" xmlns:xs="http://www.w3.org/2001/XMLSchema" xmlns:p="http://schemas.microsoft.com/office/2006/metadata/properties" xmlns:ns3="7d94edc3-702d-48b6-8189-8a1668ce7539" xmlns:ns4="75c9f57c-90e5-49e6-9dbb-89822d6d59b8" targetNamespace="http://schemas.microsoft.com/office/2006/metadata/properties" ma:root="true" ma:fieldsID="99252035af350e2b7b658b6f17cd0580" ns3:_="" ns4:_="">
    <xsd:import namespace="7d94edc3-702d-48b6-8189-8a1668ce7539"/>
    <xsd:import namespace="75c9f57c-90e5-49e6-9dbb-89822d6d59b8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edc3-702d-48b6-8189-8a1668ce7539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f57c-90e5-49e6-9dbb-89822d6d5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7d94edc3-702d-48b6-8189-8a1668ce7539" xsi:nil="true"/>
    <UniqueSourceRef xmlns="7d94edc3-702d-48b6-8189-8a1668ce7539" xsi:nil="true"/>
    <FileHash xmlns="7d94edc3-702d-48b6-8189-8a1668ce7539" xsi:nil="true"/>
    <CloudMigratorVersion xmlns="7d94edc3-702d-48b6-8189-8a1668ce7539" xsi:nil="true"/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D3BA-2788-4587-8795-B97C2A9680AA}">
  <ds:schemaRefs>
    <ds:schemaRef ds:uri="http://www.made-in-office.com/empower/docs/element/v1"/>
  </ds:schemaRefs>
</ds:datastoreItem>
</file>

<file path=customXml/itemProps2.xml><?xml version="1.0" encoding="utf-8"?>
<ds:datastoreItem xmlns:ds="http://schemas.openxmlformats.org/officeDocument/2006/customXml" ds:itemID="{0C8F0BC0-0BD7-43DE-9853-5F7786447F9B}">
  <ds:schemaRefs>
    <ds:schemaRef ds:uri="http://www.made-in-office.com/empower/docs/template/v1"/>
  </ds:schemaRefs>
</ds:datastoreItem>
</file>

<file path=customXml/itemProps3.xml><?xml version="1.0" encoding="utf-8"?>
<ds:datastoreItem xmlns:ds="http://schemas.openxmlformats.org/officeDocument/2006/customXml" ds:itemID="{3A6E30FC-3B77-4E2B-A8F0-86685A4A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edc3-702d-48b6-8189-8a1668ce7539"/>
    <ds:schemaRef ds:uri="75c9f57c-90e5-49e6-9dbb-89822d6d5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0382F-5B50-4008-B1E9-849F5097F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F7EC78-D6F2-4F6A-AA35-413C118C9754}">
  <ds:schemaRefs>
    <ds:schemaRef ds:uri="http://purl.org/dc/elements/1.1/"/>
    <ds:schemaRef ds:uri="75c9f57c-90e5-49e6-9dbb-89822d6d59b8"/>
    <ds:schemaRef ds:uri="http://purl.org/dc/dcmitype/"/>
    <ds:schemaRef ds:uri="http://purl.org/dc/terms/"/>
    <ds:schemaRef ds:uri="7d94edc3-702d-48b6-8189-8a1668ce753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C702E50-AC7C-4CFD-AD72-9644130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Rapportage 02-a v1.0</Template>
  <TotalTime>0</TotalTime>
  <Pages>6</Pages>
  <Words>878</Words>
  <Characters>4829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Rapportage 02-a</vt:lpstr>
      <vt:lpstr/>
      <vt:lpstr>Hoofdstuk</vt:lpstr>
      <vt:lpstr>    Paragraaf</vt:lpstr>
      <vt:lpstr>        Sub paragraaf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Rapportage 02-a</dc:title>
  <dc:subject/>
  <dc:creator>Janneke Hopman</dc:creator>
  <cp:keywords/>
  <dc:description>Template by HQ Solutions B.V.</dc:description>
  <cp:lastModifiedBy>Marco Jongerden</cp:lastModifiedBy>
  <cp:revision>3</cp:revision>
  <dcterms:created xsi:type="dcterms:W3CDTF">2022-12-16T13:42:00Z</dcterms:created>
  <dcterms:modified xsi:type="dcterms:W3CDTF">2022-12-16T13:42:00Z</dcterms:modified>
  <cp:version>001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dc67acb2-db1b-40bb-a080-20874fba79b3">
    <vt:lpwstr>0F45B44C-9BC7-4D85-81C4-7155EE70A7B9</vt:lpwstr>
  </property>
  <property fmtid="{D5CDD505-2E9C-101B-9397-08002B2CF9AE}" pid="4" name="ContentTypeId">
    <vt:lpwstr>0x010100C34B26904EE4DA458F3617B861282F41</vt:lpwstr>
  </property>
</Properties>
</file>